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7946" w14:textId="77777777" w:rsidR="008C1CD4" w:rsidRPr="001E0663" w:rsidRDefault="006C43C2" w:rsidP="009B3F52">
      <w:pPr>
        <w:pStyle w:val="Title"/>
        <w:jc w:val="both"/>
        <w:rPr>
          <w:rFonts w:ascii="Edwardian Script ITC" w:hAnsi="Edwardian Script ITC"/>
          <w:sz w:val="44"/>
          <w:szCs w:val="44"/>
          <w:u w:val="none"/>
        </w:rPr>
      </w:pPr>
      <w:r>
        <w:rPr>
          <w:rFonts w:ascii="Times New Roman" w:hAnsi="Times New Roman"/>
          <w:sz w:val="16"/>
          <w:szCs w:val="16"/>
          <w:u w:val="none"/>
        </w:rPr>
        <w:tab/>
      </w:r>
      <w:r w:rsidR="009B3F52">
        <w:rPr>
          <w:rFonts w:ascii="Times New Roman" w:hAnsi="Times New Roman"/>
          <w:sz w:val="16"/>
          <w:szCs w:val="16"/>
          <w:u w:val="none"/>
        </w:rPr>
        <w:tab/>
      </w:r>
      <w:r w:rsidR="009B3F52">
        <w:rPr>
          <w:rFonts w:ascii="Times New Roman" w:hAnsi="Times New Roman"/>
          <w:sz w:val="16"/>
          <w:szCs w:val="16"/>
          <w:u w:val="none"/>
        </w:rPr>
        <w:tab/>
      </w:r>
      <w:r w:rsidR="009B3F52">
        <w:rPr>
          <w:rFonts w:ascii="Times New Roman" w:hAnsi="Times New Roman"/>
          <w:sz w:val="16"/>
          <w:szCs w:val="16"/>
          <w:u w:val="none"/>
        </w:rPr>
        <w:tab/>
      </w:r>
      <w:r w:rsidR="009B3F52">
        <w:rPr>
          <w:rFonts w:ascii="Times New Roman" w:hAnsi="Times New Roman"/>
          <w:sz w:val="16"/>
          <w:szCs w:val="16"/>
          <w:u w:val="none"/>
        </w:rPr>
        <w:tab/>
      </w:r>
      <w:r w:rsidR="000406AC" w:rsidRPr="001E0663">
        <w:rPr>
          <w:rFonts w:ascii="Times New Roman" w:hAnsi="Times New Roman"/>
          <w:sz w:val="12"/>
          <w:szCs w:val="16"/>
          <w:u w:val="none"/>
        </w:rPr>
        <w:t xml:space="preserve">             </w:t>
      </w:r>
      <w:r w:rsidR="008C1CD4" w:rsidRPr="001E0663">
        <w:rPr>
          <w:rFonts w:ascii="Edwardian Script ITC" w:hAnsi="Edwardian Script ITC"/>
          <w:sz w:val="44"/>
          <w:szCs w:val="44"/>
          <w:u w:val="none"/>
        </w:rPr>
        <w:t>Town of Livonia</w:t>
      </w:r>
    </w:p>
    <w:p w14:paraId="27435676" w14:textId="77777777" w:rsidR="008C1CD4" w:rsidRPr="00A0530A" w:rsidRDefault="008C1CD4" w:rsidP="008C1CD4">
      <w:pPr>
        <w:jc w:val="center"/>
        <w:rPr>
          <w:rFonts w:ascii="Times New Roman" w:hAnsi="Times New Roman"/>
          <w:b/>
          <w:bCs/>
          <w:sz w:val="22"/>
          <w:szCs w:val="18"/>
        </w:rPr>
      </w:pPr>
      <w:r w:rsidRPr="00A0530A">
        <w:rPr>
          <w:rFonts w:ascii="Times New Roman" w:hAnsi="Times New Roman"/>
          <w:b/>
          <w:bCs/>
          <w:sz w:val="22"/>
          <w:szCs w:val="18"/>
        </w:rPr>
        <w:t>P.O. Box 307 – 3111 La. Highway 78</w:t>
      </w:r>
    </w:p>
    <w:p w14:paraId="5D58B339" w14:textId="77777777" w:rsidR="008C1CD4" w:rsidRPr="00A0530A" w:rsidRDefault="008C1CD4" w:rsidP="008C1CD4">
      <w:pPr>
        <w:keepNext/>
        <w:jc w:val="center"/>
        <w:outlineLvl w:val="5"/>
        <w:rPr>
          <w:rFonts w:ascii="Times New Roman" w:hAnsi="Times New Roman"/>
          <w:b/>
          <w:bCs/>
          <w:sz w:val="22"/>
          <w:szCs w:val="18"/>
        </w:rPr>
      </w:pPr>
      <w:r w:rsidRPr="00A0530A">
        <w:rPr>
          <w:rFonts w:ascii="Times New Roman" w:hAnsi="Times New Roman"/>
          <w:b/>
          <w:bCs/>
          <w:sz w:val="22"/>
          <w:szCs w:val="18"/>
        </w:rPr>
        <w:t>Livonia, Louisiana 70755</w:t>
      </w:r>
    </w:p>
    <w:p w14:paraId="2EE0810D" w14:textId="77777777" w:rsidR="008C1CD4" w:rsidRPr="00A0530A" w:rsidRDefault="008C1CD4" w:rsidP="008C1CD4">
      <w:pPr>
        <w:jc w:val="center"/>
        <w:rPr>
          <w:rFonts w:ascii="Times New Roman" w:hAnsi="Times New Roman"/>
          <w:b/>
          <w:bCs/>
          <w:i/>
          <w:iCs/>
          <w:color w:val="808080"/>
          <w:sz w:val="22"/>
          <w:szCs w:val="18"/>
        </w:rPr>
      </w:pPr>
      <w:r w:rsidRPr="00A0530A">
        <w:rPr>
          <w:rFonts w:ascii="Times New Roman" w:hAnsi="Times New Roman"/>
          <w:b/>
          <w:bCs/>
          <w:sz w:val="22"/>
          <w:szCs w:val="18"/>
        </w:rPr>
        <w:t>Office (225) 637-2981    Fax (225) 637-3189</w:t>
      </w:r>
    </w:p>
    <w:p w14:paraId="75C3A669" w14:textId="77777777" w:rsidR="00B2155E" w:rsidRDefault="00B2155E" w:rsidP="00AA66F8">
      <w:pPr>
        <w:pStyle w:val="Title"/>
        <w:jc w:val="both"/>
        <w:rPr>
          <w:rFonts w:ascii="Times New Roman" w:hAnsi="Times New Roman"/>
          <w:sz w:val="16"/>
          <w:szCs w:val="16"/>
          <w:u w:val="none"/>
        </w:rPr>
      </w:pPr>
    </w:p>
    <w:p w14:paraId="6DD4106A" w14:textId="03F98A14" w:rsidR="00A0530A" w:rsidRDefault="00D9022D" w:rsidP="00AA66F8">
      <w:pPr>
        <w:pStyle w:val="Title"/>
        <w:jc w:val="both"/>
        <w:rPr>
          <w:rFonts w:ascii="Times New Roman" w:hAnsi="Times New Roman"/>
          <w:sz w:val="16"/>
          <w:szCs w:val="16"/>
          <w:u w:val="none"/>
        </w:rPr>
      </w:pPr>
      <w:r>
        <w:rPr>
          <w:rFonts w:ascii="Times New Roman" w:hAnsi="Times New Roman"/>
          <w:sz w:val="16"/>
          <w:szCs w:val="16"/>
          <w:u w:val="none"/>
        </w:rPr>
        <w:t>Posted</w:t>
      </w:r>
      <w:r w:rsidR="00907741">
        <w:rPr>
          <w:rFonts w:ascii="Times New Roman" w:hAnsi="Times New Roman"/>
          <w:sz w:val="16"/>
          <w:szCs w:val="16"/>
          <w:u w:val="none"/>
        </w:rPr>
        <w:t xml:space="preserve">: </w:t>
      </w:r>
      <w:r w:rsidR="005E6E50">
        <w:rPr>
          <w:rFonts w:ascii="Times New Roman" w:hAnsi="Times New Roman"/>
          <w:sz w:val="16"/>
          <w:szCs w:val="16"/>
          <w:u w:val="none"/>
        </w:rPr>
        <w:t xml:space="preserve">Friday, </w:t>
      </w:r>
      <w:r w:rsidR="00505F89">
        <w:rPr>
          <w:rFonts w:ascii="Times New Roman" w:hAnsi="Times New Roman"/>
          <w:sz w:val="16"/>
          <w:szCs w:val="16"/>
          <w:u w:val="none"/>
        </w:rPr>
        <w:t>January 9, 2026</w:t>
      </w:r>
      <w:r w:rsidR="005E6E50">
        <w:rPr>
          <w:rFonts w:ascii="Times New Roman" w:hAnsi="Times New Roman"/>
          <w:sz w:val="16"/>
          <w:szCs w:val="16"/>
          <w:u w:val="none"/>
        </w:rPr>
        <w:t xml:space="preserve"> </w:t>
      </w:r>
      <w:r w:rsidR="00D14C26">
        <w:rPr>
          <w:rFonts w:ascii="Times New Roman" w:hAnsi="Times New Roman"/>
          <w:sz w:val="16"/>
          <w:szCs w:val="16"/>
          <w:u w:val="none"/>
        </w:rPr>
        <w:t>–</w:t>
      </w:r>
      <w:r w:rsidR="005E6E50">
        <w:rPr>
          <w:rFonts w:ascii="Times New Roman" w:hAnsi="Times New Roman"/>
          <w:sz w:val="16"/>
          <w:szCs w:val="16"/>
          <w:u w:val="none"/>
        </w:rPr>
        <w:t xml:space="preserve"> </w:t>
      </w:r>
      <w:r w:rsidR="00505F89">
        <w:rPr>
          <w:rFonts w:ascii="Times New Roman" w:hAnsi="Times New Roman"/>
          <w:sz w:val="16"/>
          <w:szCs w:val="16"/>
          <w:u w:val="none"/>
        </w:rPr>
        <w:t>9</w:t>
      </w:r>
      <w:r w:rsidR="00D14C26">
        <w:rPr>
          <w:rFonts w:ascii="Times New Roman" w:hAnsi="Times New Roman"/>
          <w:sz w:val="16"/>
          <w:szCs w:val="16"/>
          <w:u w:val="none"/>
        </w:rPr>
        <w:t xml:space="preserve">:00 </w:t>
      </w:r>
      <w:r w:rsidR="00505F89">
        <w:rPr>
          <w:rFonts w:ascii="Times New Roman" w:hAnsi="Times New Roman"/>
          <w:sz w:val="16"/>
          <w:szCs w:val="16"/>
          <w:u w:val="none"/>
        </w:rPr>
        <w:t>a</w:t>
      </w:r>
      <w:r w:rsidR="005E6E50">
        <w:rPr>
          <w:rFonts w:ascii="Times New Roman" w:hAnsi="Times New Roman"/>
          <w:sz w:val="16"/>
          <w:szCs w:val="16"/>
          <w:u w:val="none"/>
        </w:rPr>
        <w:t>.m</w:t>
      </w:r>
      <w:r w:rsidR="00C92189">
        <w:rPr>
          <w:rFonts w:ascii="Times New Roman" w:hAnsi="Times New Roman"/>
          <w:sz w:val="16"/>
          <w:szCs w:val="16"/>
          <w:u w:val="none"/>
        </w:rPr>
        <w:t>.</w:t>
      </w:r>
      <w:r w:rsidR="00AA66F8">
        <w:rPr>
          <w:rFonts w:ascii="Times New Roman" w:hAnsi="Times New Roman"/>
          <w:sz w:val="16"/>
          <w:szCs w:val="16"/>
          <w:u w:val="none"/>
        </w:rPr>
        <w:t xml:space="preserve"> </w:t>
      </w:r>
    </w:p>
    <w:p w14:paraId="7B869F86" w14:textId="77777777" w:rsidR="00D9022D" w:rsidRDefault="00A0530A" w:rsidP="00940855">
      <w:pPr>
        <w:pStyle w:val="Title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sz w:val="16"/>
          <w:szCs w:val="16"/>
          <w:u w:val="none"/>
        </w:rPr>
        <w:tab/>
      </w:r>
      <w:r>
        <w:rPr>
          <w:rFonts w:ascii="Times New Roman" w:hAnsi="Times New Roman"/>
          <w:sz w:val="16"/>
          <w:szCs w:val="16"/>
          <w:u w:val="none"/>
        </w:rPr>
        <w:tab/>
      </w:r>
      <w:r>
        <w:rPr>
          <w:rFonts w:ascii="Times New Roman" w:hAnsi="Times New Roman"/>
          <w:sz w:val="16"/>
          <w:szCs w:val="16"/>
          <w:u w:val="none"/>
        </w:rPr>
        <w:tab/>
      </w:r>
      <w:r>
        <w:rPr>
          <w:rFonts w:ascii="Times New Roman" w:hAnsi="Times New Roman"/>
          <w:sz w:val="16"/>
          <w:szCs w:val="16"/>
          <w:u w:val="none"/>
        </w:rPr>
        <w:tab/>
      </w:r>
      <w:r>
        <w:rPr>
          <w:rFonts w:ascii="Times New Roman" w:hAnsi="Times New Roman"/>
          <w:sz w:val="16"/>
          <w:szCs w:val="16"/>
          <w:u w:val="none"/>
        </w:rPr>
        <w:tab/>
      </w:r>
      <w:r w:rsidR="004D1D79" w:rsidRPr="006A6181">
        <w:rPr>
          <w:rFonts w:ascii="Times New Roman" w:hAnsi="Times New Roman"/>
          <w:sz w:val="22"/>
          <w:szCs w:val="22"/>
        </w:rPr>
        <w:t>NOTICE OF PUBLIC MEETING</w:t>
      </w:r>
      <w:r w:rsidR="00940855">
        <w:rPr>
          <w:rFonts w:ascii="Times New Roman" w:hAnsi="Times New Roman"/>
          <w:sz w:val="22"/>
          <w:szCs w:val="22"/>
        </w:rPr>
        <w:t xml:space="preserve"> </w:t>
      </w:r>
      <w:r w:rsidR="004D1D79" w:rsidRPr="006A6181">
        <w:rPr>
          <w:rFonts w:ascii="Times New Roman" w:hAnsi="Times New Roman"/>
          <w:sz w:val="22"/>
          <w:szCs w:val="22"/>
        </w:rPr>
        <w:t>AGENDA</w:t>
      </w:r>
    </w:p>
    <w:p w14:paraId="76A2E2F8" w14:textId="77777777" w:rsidR="00A0530A" w:rsidRDefault="00D9022D" w:rsidP="00AA66F8">
      <w:pPr>
        <w:widowControl w:val="0"/>
        <w:tabs>
          <w:tab w:val="center" w:pos="5184"/>
          <w:tab w:val="right" w:pos="1036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A66F8">
        <w:rPr>
          <w:rFonts w:ascii="Times New Roman" w:hAnsi="Times New Roman"/>
          <w:b/>
          <w:bCs/>
        </w:rPr>
        <w:t>TOWN OF LIVONIA COUNCIL MEETING</w:t>
      </w:r>
      <w:r w:rsidR="00AA66F8" w:rsidRPr="00AA66F8">
        <w:rPr>
          <w:rFonts w:ascii="Times New Roman" w:hAnsi="Times New Roman"/>
          <w:b/>
          <w:bCs/>
        </w:rPr>
        <w:t xml:space="preserve"> </w:t>
      </w:r>
      <w:r w:rsidR="0056327E">
        <w:rPr>
          <w:rFonts w:ascii="Times New Roman" w:hAnsi="Times New Roman"/>
          <w:b/>
          <w:bCs/>
        </w:rPr>
        <w:t>– 3111 LA HWY 78 – LIVONIA, LA 70755</w:t>
      </w:r>
    </w:p>
    <w:p w14:paraId="61EA37B5" w14:textId="0337E7B9" w:rsidR="0017159B" w:rsidRDefault="00505F89" w:rsidP="001E0663">
      <w:pPr>
        <w:widowControl w:val="0"/>
        <w:tabs>
          <w:tab w:val="center" w:pos="5184"/>
          <w:tab w:val="right" w:pos="10368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</w:rPr>
        <w:t>Monday, January 12, 2026</w:t>
      </w:r>
      <w:r w:rsidR="004349B1">
        <w:rPr>
          <w:rFonts w:ascii="Times New Roman" w:hAnsi="Times New Roman"/>
          <w:b/>
          <w:bCs/>
        </w:rPr>
        <w:t xml:space="preserve"> </w:t>
      </w:r>
      <w:r w:rsidR="00430B4E">
        <w:rPr>
          <w:rFonts w:ascii="Times New Roman" w:hAnsi="Times New Roman"/>
          <w:b/>
          <w:bCs/>
        </w:rPr>
        <w:t>- 6:30</w:t>
      </w:r>
      <w:r w:rsidR="0017159B">
        <w:rPr>
          <w:rFonts w:ascii="Times New Roman" w:hAnsi="Times New Roman"/>
          <w:b/>
          <w:bCs/>
        </w:rPr>
        <w:t xml:space="preserve"> p.m.</w:t>
      </w:r>
    </w:p>
    <w:p w14:paraId="7167FF15" w14:textId="77777777" w:rsidR="004D1D79" w:rsidRPr="00D53F4C" w:rsidRDefault="00EA072E" w:rsidP="00C921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5634EE">
        <w:rPr>
          <w:rFonts w:ascii="Times New Roman" w:hAnsi="Times New Roman"/>
          <w:sz w:val="22"/>
          <w:szCs w:val="22"/>
        </w:rPr>
        <w:t xml:space="preserve">  </w:t>
      </w:r>
      <w:r w:rsidRPr="00D53F4C">
        <w:rPr>
          <w:rFonts w:ascii="Times New Roman" w:hAnsi="Times New Roman"/>
          <w:sz w:val="24"/>
          <w:szCs w:val="24"/>
        </w:rPr>
        <w:t xml:space="preserve">1.  </w:t>
      </w:r>
      <w:r w:rsidR="00C2342C" w:rsidRPr="00D53F4C">
        <w:rPr>
          <w:rFonts w:ascii="Times New Roman" w:hAnsi="Times New Roman"/>
          <w:sz w:val="24"/>
          <w:szCs w:val="24"/>
        </w:rPr>
        <w:t xml:space="preserve">Call meeting </w:t>
      </w:r>
      <w:r w:rsidR="00C22B35" w:rsidRPr="00D53F4C">
        <w:rPr>
          <w:rFonts w:ascii="Times New Roman" w:hAnsi="Times New Roman"/>
          <w:sz w:val="24"/>
          <w:szCs w:val="24"/>
        </w:rPr>
        <w:t xml:space="preserve">to </w:t>
      </w:r>
      <w:proofErr w:type="gramStart"/>
      <w:r w:rsidR="00C22B35" w:rsidRPr="00D53F4C">
        <w:rPr>
          <w:rFonts w:ascii="Times New Roman" w:hAnsi="Times New Roman"/>
          <w:sz w:val="24"/>
          <w:szCs w:val="24"/>
        </w:rPr>
        <w:t xml:space="preserve">order </w:t>
      </w:r>
      <w:r w:rsidR="00C2342C" w:rsidRPr="00D53F4C">
        <w:rPr>
          <w:rFonts w:ascii="Times New Roman" w:hAnsi="Times New Roman"/>
          <w:sz w:val="24"/>
          <w:szCs w:val="24"/>
        </w:rPr>
        <w:t xml:space="preserve"> </w:t>
      </w:r>
      <w:r w:rsidR="00C22B35" w:rsidRPr="00D53F4C">
        <w:rPr>
          <w:rFonts w:ascii="Times New Roman" w:hAnsi="Times New Roman"/>
          <w:sz w:val="24"/>
          <w:szCs w:val="24"/>
        </w:rPr>
        <w:t>(</w:t>
      </w:r>
      <w:proofErr w:type="gramEnd"/>
      <w:r w:rsidR="00C2342C" w:rsidRPr="00D53F4C">
        <w:rPr>
          <w:rFonts w:ascii="Times New Roman" w:hAnsi="Times New Roman"/>
          <w:b/>
          <w:sz w:val="24"/>
          <w:szCs w:val="24"/>
        </w:rPr>
        <w:t xml:space="preserve">Mayor Rhett </w:t>
      </w:r>
      <w:proofErr w:type="gramStart"/>
      <w:r w:rsidR="00C2342C" w:rsidRPr="00D53F4C">
        <w:rPr>
          <w:rFonts w:ascii="Times New Roman" w:hAnsi="Times New Roman"/>
          <w:b/>
          <w:sz w:val="24"/>
          <w:szCs w:val="24"/>
        </w:rPr>
        <w:t>Pourciau</w:t>
      </w:r>
      <w:r w:rsidR="00C22B35" w:rsidRPr="00D53F4C">
        <w:rPr>
          <w:rFonts w:ascii="Times New Roman" w:hAnsi="Times New Roman"/>
          <w:b/>
          <w:sz w:val="24"/>
          <w:szCs w:val="24"/>
        </w:rPr>
        <w:t>)</w:t>
      </w:r>
      <w:r w:rsidR="00C2342C" w:rsidRPr="00D53F4C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C2342C" w:rsidRPr="00D53F4C">
        <w:rPr>
          <w:rFonts w:ascii="Times New Roman" w:hAnsi="Times New Roman"/>
          <w:sz w:val="24"/>
          <w:szCs w:val="24"/>
        </w:rPr>
        <w:t xml:space="preserve">  </w:t>
      </w:r>
      <w:r w:rsidR="00C2342C" w:rsidRPr="00D53F4C">
        <w:rPr>
          <w:rFonts w:ascii="Times New Roman" w:hAnsi="Times New Roman"/>
          <w:b/>
          <w:sz w:val="24"/>
          <w:szCs w:val="24"/>
        </w:rPr>
        <w:t>(T</w:t>
      </w:r>
      <w:r w:rsidR="00C2342C" w:rsidRPr="00D53F4C">
        <w:rPr>
          <w:rFonts w:ascii="Times New Roman" w:hAnsi="Times New Roman"/>
          <w:b/>
          <w:i/>
          <w:sz w:val="24"/>
          <w:szCs w:val="24"/>
        </w:rPr>
        <w:t>urn off or silence cell phones</w:t>
      </w:r>
      <w:r w:rsidR="00C2342C" w:rsidRPr="00D53F4C">
        <w:rPr>
          <w:rFonts w:ascii="Times New Roman" w:hAnsi="Times New Roman"/>
          <w:b/>
          <w:sz w:val="24"/>
          <w:szCs w:val="24"/>
        </w:rPr>
        <w:t>)</w:t>
      </w:r>
    </w:p>
    <w:p w14:paraId="3DB1AAC9" w14:textId="77777777" w:rsidR="00D64526" w:rsidRDefault="00C2342C" w:rsidP="00C921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53F4C">
        <w:rPr>
          <w:rFonts w:ascii="Times New Roman" w:hAnsi="Times New Roman"/>
          <w:sz w:val="24"/>
          <w:szCs w:val="24"/>
        </w:rPr>
        <w:t xml:space="preserve">  2.  Pledge </w:t>
      </w:r>
      <w:r w:rsidR="00430B4E" w:rsidRPr="00D53F4C">
        <w:rPr>
          <w:rFonts w:ascii="Times New Roman" w:hAnsi="Times New Roman"/>
          <w:sz w:val="24"/>
          <w:szCs w:val="24"/>
        </w:rPr>
        <w:t>of</w:t>
      </w:r>
      <w:r w:rsidRPr="00D53F4C">
        <w:rPr>
          <w:rFonts w:ascii="Times New Roman" w:hAnsi="Times New Roman"/>
          <w:sz w:val="24"/>
          <w:szCs w:val="24"/>
        </w:rPr>
        <w:t xml:space="preserve"> Allegiance </w:t>
      </w:r>
      <w:r w:rsidR="00430B4E" w:rsidRPr="00D53F4C">
        <w:rPr>
          <w:rFonts w:ascii="Times New Roman" w:hAnsi="Times New Roman"/>
          <w:sz w:val="24"/>
          <w:szCs w:val="24"/>
        </w:rPr>
        <w:t>and</w:t>
      </w:r>
      <w:r w:rsidRPr="00D53F4C">
        <w:rPr>
          <w:rFonts w:ascii="Times New Roman" w:hAnsi="Times New Roman"/>
          <w:sz w:val="24"/>
          <w:szCs w:val="24"/>
        </w:rPr>
        <w:t xml:space="preserve"> </w:t>
      </w:r>
      <w:r w:rsidR="00AE53A3" w:rsidRPr="00D53F4C">
        <w:rPr>
          <w:rFonts w:ascii="Times New Roman" w:hAnsi="Times New Roman"/>
          <w:sz w:val="24"/>
          <w:szCs w:val="24"/>
        </w:rPr>
        <w:t xml:space="preserve">Silent </w:t>
      </w:r>
      <w:r w:rsidRPr="00D53F4C">
        <w:rPr>
          <w:rFonts w:ascii="Times New Roman" w:hAnsi="Times New Roman"/>
          <w:sz w:val="24"/>
          <w:szCs w:val="24"/>
        </w:rPr>
        <w:t>Prayer</w:t>
      </w:r>
    </w:p>
    <w:p w14:paraId="63F1B90F" w14:textId="77777777" w:rsidR="004D1D79" w:rsidRPr="00D53F4C" w:rsidRDefault="00C2342C" w:rsidP="00C921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53F4C">
        <w:rPr>
          <w:rFonts w:ascii="Times New Roman" w:hAnsi="Times New Roman"/>
          <w:sz w:val="24"/>
          <w:szCs w:val="24"/>
        </w:rPr>
        <w:t xml:space="preserve">  3.  Roll </w:t>
      </w:r>
      <w:proofErr w:type="gramStart"/>
      <w:r w:rsidRPr="00D53F4C">
        <w:rPr>
          <w:rFonts w:ascii="Times New Roman" w:hAnsi="Times New Roman"/>
          <w:sz w:val="24"/>
          <w:szCs w:val="24"/>
        </w:rPr>
        <w:t xml:space="preserve">Call  </w:t>
      </w:r>
      <w:r w:rsidR="0056327E" w:rsidRPr="00D53F4C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D53F4C">
        <w:rPr>
          <w:rFonts w:ascii="Times New Roman" w:hAnsi="Times New Roman"/>
          <w:b/>
          <w:sz w:val="24"/>
          <w:szCs w:val="24"/>
        </w:rPr>
        <w:t>Clerk Donna Bergeron</w:t>
      </w:r>
      <w:r w:rsidR="00C22B35" w:rsidRPr="00D53F4C">
        <w:rPr>
          <w:rFonts w:ascii="Times New Roman" w:hAnsi="Times New Roman"/>
          <w:b/>
          <w:sz w:val="24"/>
          <w:szCs w:val="24"/>
        </w:rPr>
        <w:t>)</w:t>
      </w:r>
    </w:p>
    <w:p w14:paraId="4B555EB2" w14:textId="77777777" w:rsidR="0056327E" w:rsidRPr="00D64526" w:rsidRDefault="0056327E" w:rsidP="00C921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4"/>
          <w:szCs w:val="24"/>
        </w:rPr>
      </w:pPr>
      <w:r w:rsidRPr="00D53F4C">
        <w:rPr>
          <w:rFonts w:ascii="Times New Roman" w:hAnsi="Times New Roman"/>
          <w:b/>
          <w:sz w:val="24"/>
          <w:szCs w:val="24"/>
        </w:rPr>
        <w:t xml:space="preserve">  </w:t>
      </w:r>
      <w:r w:rsidRPr="00D53F4C">
        <w:rPr>
          <w:rFonts w:ascii="Times New Roman" w:hAnsi="Times New Roman"/>
          <w:sz w:val="24"/>
          <w:szCs w:val="24"/>
        </w:rPr>
        <w:t>4.</w:t>
      </w:r>
      <w:r w:rsidR="00CB52EC">
        <w:rPr>
          <w:rFonts w:ascii="Times New Roman" w:hAnsi="Times New Roman"/>
          <w:sz w:val="24"/>
          <w:szCs w:val="24"/>
        </w:rPr>
        <w:t xml:space="preserve"> </w:t>
      </w:r>
      <w:r w:rsidR="00656EB3">
        <w:rPr>
          <w:rFonts w:ascii="Times New Roman" w:hAnsi="Times New Roman"/>
          <w:sz w:val="24"/>
          <w:szCs w:val="24"/>
        </w:rPr>
        <w:t xml:space="preserve"> </w:t>
      </w:r>
      <w:r w:rsidRPr="00D53F4C">
        <w:rPr>
          <w:rFonts w:ascii="Times New Roman" w:hAnsi="Times New Roman"/>
          <w:sz w:val="24"/>
          <w:szCs w:val="24"/>
        </w:rPr>
        <w:t xml:space="preserve">Consider Amendment(s) to the </w:t>
      </w:r>
      <w:proofErr w:type="gramStart"/>
      <w:r w:rsidRPr="00D53F4C">
        <w:rPr>
          <w:rFonts w:ascii="Times New Roman" w:hAnsi="Times New Roman"/>
          <w:sz w:val="24"/>
          <w:szCs w:val="24"/>
        </w:rPr>
        <w:t>Agenda</w:t>
      </w:r>
      <w:proofErr w:type="gramEnd"/>
      <w:r w:rsidRPr="00D53F4C">
        <w:rPr>
          <w:rFonts w:ascii="Times New Roman" w:hAnsi="Times New Roman"/>
          <w:sz w:val="24"/>
          <w:szCs w:val="24"/>
        </w:rPr>
        <w:t xml:space="preserve"> </w:t>
      </w:r>
      <w:r w:rsidRPr="00D64526">
        <w:rPr>
          <w:rFonts w:ascii="Times New Roman" w:hAnsi="Times New Roman"/>
          <w:b/>
          <w:i/>
          <w:sz w:val="24"/>
          <w:szCs w:val="24"/>
        </w:rPr>
        <w:t>(Roll Call)</w:t>
      </w:r>
    </w:p>
    <w:p w14:paraId="251EC23C" w14:textId="77777777" w:rsidR="00AB2120" w:rsidRPr="00D53F4C" w:rsidRDefault="00A563E9" w:rsidP="00C921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53F4C">
        <w:rPr>
          <w:rFonts w:ascii="Times New Roman" w:hAnsi="Times New Roman"/>
          <w:b/>
          <w:sz w:val="24"/>
          <w:szCs w:val="24"/>
        </w:rPr>
        <w:t xml:space="preserve">  </w:t>
      </w:r>
      <w:r w:rsidR="0056327E" w:rsidRPr="00D53F4C">
        <w:rPr>
          <w:rFonts w:ascii="Times New Roman" w:hAnsi="Times New Roman"/>
          <w:sz w:val="24"/>
          <w:szCs w:val="24"/>
        </w:rPr>
        <w:t>5</w:t>
      </w:r>
      <w:r w:rsidR="00C2342C" w:rsidRPr="00D53F4C">
        <w:rPr>
          <w:rFonts w:ascii="Times New Roman" w:hAnsi="Times New Roman"/>
          <w:sz w:val="24"/>
          <w:szCs w:val="24"/>
        </w:rPr>
        <w:t xml:space="preserve">.  Public Comments </w:t>
      </w:r>
      <w:r w:rsidR="00430B4E" w:rsidRPr="00D53F4C">
        <w:rPr>
          <w:rFonts w:ascii="Times New Roman" w:hAnsi="Times New Roman"/>
          <w:sz w:val="24"/>
          <w:szCs w:val="24"/>
        </w:rPr>
        <w:t>on</w:t>
      </w:r>
      <w:r w:rsidR="00C2342C" w:rsidRPr="00D53F4C">
        <w:rPr>
          <w:rFonts w:ascii="Times New Roman" w:hAnsi="Times New Roman"/>
          <w:sz w:val="24"/>
          <w:szCs w:val="24"/>
        </w:rPr>
        <w:t xml:space="preserve"> Agenda Items</w:t>
      </w:r>
      <w:r w:rsidR="00D53F4C">
        <w:rPr>
          <w:rFonts w:ascii="Times New Roman" w:hAnsi="Times New Roman"/>
          <w:sz w:val="24"/>
          <w:szCs w:val="24"/>
        </w:rPr>
        <w:t xml:space="preserve"> (Sign in at table)</w:t>
      </w:r>
    </w:p>
    <w:p w14:paraId="280E3D08" w14:textId="7C02068E" w:rsidR="009C2F77" w:rsidRPr="00D53F4C" w:rsidRDefault="0056327E" w:rsidP="00C921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53F4C">
        <w:rPr>
          <w:rFonts w:ascii="Times New Roman" w:hAnsi="Times New Roman"/>
          <w:sz w:val="24"/>
          <w:szCs w:val="24"/>
        </w:rPr>
        <w:t xml:space="preserve">  6</w:t>
      </w:r>
      <w:r w:rsidR="00C2342C" w:rsidRPr="00D53F4C">
        <w:rPr>
          <w:rFonts w:ascii="Times New Roman" w:hAnsi="Times New Roman"/>
          <w:sz w:val="24"/>
          <w:szCs w:val="24"/>
        </w:rPr>
        <w:t xml:space="preserve">.  Approval </w:t>
      </w:r>
      <w:r w:rsidR="003A64A4" w:rsidRPr="00D53F4C">
        <w:rPr>
          <w:rFonts w:ascii="Times New Roman" w:hAnsi="Times New Roman"/>
          <w:sz w:val="24"/>
          <w:szCs w:val="24"/>
        </w:rPr>
        <w:t>of</w:t>
      </w:r>
      <w:r w:rsidR="00C2342C" w:rsidRPr="00D53F4C">
        <w:rPr>
          <w:rFonts w:ascii="Times New Roman" w:hAnsi="Times New Roman"/>
          <w:sz w:val="24"/>
          <w:szCs w:val="24"/>
        </w:rPr>
        <w:t xml:space="preserve"> Minutes – Regular </w:t>
      </w:r>
      <w:r w:rsidR="00505F89">
        <w:rPr>
          <w:rFonts w:ascii="Times New Roman" w:hAnsi="Times New Roman"/>
          <w:sz w:val="24"/>
          <w:szCs w:val="24"/>
        </w:rPr>
        <w:t>12-8-2025</w:t>
      </w:r>
      <w:r w:rsidR="007C6951">
        <w:rPr>
          <w:rFonts w:ascii="Times New Roman" w:hAnsi="Times New Roman"/>
          <w:sz w:val="24"/>
          <w:szCs w:val="24"/>
        </w:rPr>
        <w:t xml:space="preserve"> </w:t>
      </w:r>
    </w:p>
    <w:p w14:paraId="45482F74" w14:textId="77777777" w:rsidR="004D1D79" w:rsidRPr="00D53F4C" w:rsidRDefault="0056327E" w:rsidP="00C921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53F4C">
        <w:rPr>
          <w:rFonts w:ascii="Times New Roman" w:hAnsi="Times New Roman"/>
          <w:sz w:val="24"/>
          <w:szCs w:val="24"/>
        </w:rPr>
        <w:t xml:space="preserve">  7</w:t>
      </w:r>
      <w:r w:rsidR="00C2342C" w:rsidRPr="00D53F4C">
        <w:rPr>
          <w:rFonts w:ascii="Times New Roman" w:hAnsi="Times New Roman"/>
          <w:sz w:val="24"/>
          <w:szCs w:val="24"/>
        </w:rPr>
        <w:t xml:space="preserve">.  Approval </w:t>
      </w:r>
      <w:r w:rsidR="003A64A4" w:rsidRPr="00D53F4C">
        <w:rPr>
          <w:rFonts w:ascii="Times New Roman" w:hAnsi="Times New Roman"/>
          <w:sz w:val="24"/>
          <w:szCs w:val="24"/>
        </w:rPr>
        <w:t>o</w:t>
      </w:r>
      <w:r w:rsidR="00C2342C" w:rsidRPr="00D53F4C">
        <w:rPr>
          <w:rFonts w:ascii="Times New Roman" w:hAnsi="Times New Roman"/>
          <w:sz w:val="24"/>
          <w:szCs w:val="24"/>
        </w:rPr>
        <w:t>f Treasurer’s Report</w:t>
      </w:r>
      <w:r w:rsidR="00AC1D1E" w:rsidRPr="00D53F4C">
        <w:rPr>
          <w:rFonts w:ascii="Times New Roman" w:hAnsi="Times New Roman"/>
          <w:sz w:val="24"/>
          <w:szCs w:val="24"/>
        </w:rPr>
        <w:t xml:space="preserve"> </w:t>
      </w:r>
    </w:p>
    <w:p w14:paraId="7D513CEB" w14:textId="77777777" w:rsidR="004A4ED2" w:rsidRDefault="00074407" w:rsidP="00C9218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53F4C">
        <w:rPr>
          <w:rFonts w:ascii="Times New Roman" w:hAnsi="Times New Roman"/>
          <w:sz w:val="24"/>
          <w:szCs w:val="24"/>
        </w:rPr>
        <w:t xml:space="preserve">  </w:t>
      </w:r>
      <w:r w:rsidR="0056327E" w:rsidRPr="00D53F4C">
        <w:rPr>
          <w:rFonts w:ascii="Times New Roman" w:hAnsi="Times New Roman"/>
          <w:sz w:val="24"/>
          <w:szCs w:val="24"/>
        </w:rPr>
        <w:t>8</w:t>
      </w:r>
      <w:r w:rsidR="00C2342C" w:rsidRPr="00D53F4C">
        <w:rPr>
          <w:rFonts w:ascii="Times New Roman" w:hAnsi="Times New Roman"/>
          <w:sz w:val="24"/>
          <w:szCs w:val="24"/>
        </w:rPr>
        <w:t xml:space="preserve">.  Approval </w:t>
      </w:r>
      <w:r w:rsidR="003A64A4" w:rsidRPr="00D53F4C">
        <w:rPr>
          <w:rFonts w:ascii="Times New Roman" w:hAnsi="Times New Roman"/>
          <w:sz w:val="24"/>
          <w:szCs w:val="24"/>
        </w:rPr>
        <w:t>of</w:t>
      </w:r>
      <w:r w:rsidR="00C2342C" w:rsidRPr="00D53F4C">
        <w:rPr>
          <w:rFonts w:ascii="Times New Roman" w:hAnsi="Times New Roman"/>
          <w:sz w:val="24"/>
          <w:szCs w:val="24"/>
        </w:rPr>
        <w:t xml:space="preserve"> Invoices </w:t>
      </w:r>
      <w:r w:rsidR="00430B4E" w:rsidRPr="00D53F4C">
        <w:rPr>
          <w:rFonts w:ascii="Times New Roman" w:hAnsi="Times New Roman"/>
          <w:sz w:val="24"/>
          <w:szCs w:val="24"/>
        </w:rPr>
        <w:t>for</w:t>
      </w:r>
      <w:r w:rsidR="00C2342C" w:rsidRPr="00D53F4C">
        <w:rPr>
          <w:rFonts w:ascii="Times New Roman" w:hAnsi="Times New Roman"/>
          <w:sz w:val="24"/>
          <w:szCs w:val="24"/>
        </w:rPr>
        <w:t xml:space="preserve"> Payment</w:t>
      </w:r>
    </w:p>
    <w:p w14:paraId="560A62CE" w14:textId="6850B825" w:rsidR="00505F89" w:rsidRDefault="004A4ED2" w:rsidP="0087696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05F89">
        <w:rPr>
          <w:rFonts w:ascii="Times New Roman" w:hAnsi="Times New Roman"/>
          <w:sz w:val="24"/>
          <w:szCs w:val="24"/>
        </w:rPr>
        <w:t>9.  Removal of Speed Bumps – Katherine Pourciau</w:t>
      </w:r>
    </w:p>
    <w:p w14:paraId="37DAC976" w14:textId="1136977D" w:rsidR="00E70926" w:rsidRDefault="00E70926" w:rsidP="0087696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Resolution</w:t>
      </w:r>
      <w:r w:rsidR="00505F89">
        <w:rPr>
          <w:rFonts w:ascii="Times New Roman" w:hAnsi="Times New Roman"/>
          <w:sz w:val="24"/>
          <w:szCs w:val="24"/>
        </w:rPr>
        <w:t xml:space="preserve"> – Commitment to Fund Contract Amount in Excess of Capital Outlay Funding</w:t>
      </w:r>
    </w:p>
    <w:p w14:paraId="672FEB5A" w14:textId="77777777" w:rsidR="00FE61AB" w:rsidRDefault="00FE61AB" w:rsidP="00C9218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0843D82" w14:textId="411B118C" w:rsidR="005D13C4" w:rsidRDefault="00074407" w:rsidP="00C9218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sz w:val="24"/>
          <w:szCs w:val="24"/>
        </w:rPr>
      </w:pPr>
      <w:r w:rsidRPr="00D53F4C">
        <w:rPr>
          <w:rFonts w:ascii="Times New Roman" w:hAnsi="Times New Roman"/>
          <w:sz w:val="24"/>
          <w:szCs w:val="24"/>
        </w:rPr>
        <w:t>1</w:t>
      </w:r>
      <w:r w:rsidR="00505F89">
        <w:rPr>
          <w:rFonts w:ascii="Times New Roman" w:hAnsi="Times New Roman"/>
          <w:sz w:val="24"/>
          <w:szCs w:val="24"/>
        </w:rPr>
        <w:t>1</w:t>
      </w:r>
      <w:r w:rsidR="0077369D" w:rsidRPr="00D53F4C">
        <w:rPr>
          <w:rFonts w:ascii="Times New Roman" w:hAnsi="Times New Roman"/>
          <w:sz w:val="24"/>
          <w:szCs w:val="24"/>
        </w:rPr>
        <w:t>.</w:t>
      </w:r>
      <w:r w:rsidR="00611275" w:rsidRPr="00D53F4C">
        <w:rPr>
          <w:rFonts w:ascii="Times New Roman" w:hAnsi="Times New Roman"/>
          <w:sz w:val="24"/>
          <w:szCs w:val="24"/>
        </w:rPr>
        <w:t xml:space="preserve">  ENGINEER’S REPORT </w:t>
      </w:r>
      <w:r w:rsidR="006B5DE7" w:rsidRPr="00D53F4C">
        <w:rPr>
          <w:rFonts w:ascii="Times New Roman" w:hAnsi="Times New Roman"/>
          <w:b/>
          <w:i/>
          <w:sz w:val="24"/>
          <w:szCs w:val="24"/>
        </w:rPr>
        <w:t>(</w:t>
      </w:r>
      <w:r w:rsidR="00436B59" w:rsidRPr="00D53F4C">
        <w:rPr>
          <w:rFonts w:ascii="Times New Roman" w:hAnsi="Times New Roman"/>
          <w:b/>
          <w:i/>
          <w:sz w:val="24"/>
          <w:szCs w:val="24"/>
        </w:rPr>
        <w:t>Greg</w:t>
      </w:r>
      <w:r w:rsidR="006B5DE7" w:rsidRPr="00D53F4C">
        <w:rPr>
          <w:rFonts w:ascii="Times New Roman" w:hAnsi="Times New Roman"/>
          <w:b/>
          <w:i/>
          <w:sz w:val="24"/>
          <w:szCs w:val="24"/>
        </w:rPr>
        <w:t>g</w:t>
      </w:r>
      <w:r w:rsidR="00436B59" w:rsidRPr="00D53F4C">
        <w:rPr>
          <w:rFonts w:ascii="Times New Roman" w:hAnsi="Times New Roman"/>
          <w:b/>
          <w:i/>
          <w:sz w:val="24"/>
          <w:szCs w:val="24"/>
        </w:rPr>
        <w:t xml:space="preserve"> Gautreau</w:t>
      </w:r>
      <w:r w:rsidR="00505F89">
        <w:rPr>
          <w:rFonts w:ascii="Times New Roman" w:hAnsi="Times New Roman"/>
          <w:b/>
          <w:i/>
          <w:sz w:val="24"/>
          <w:szCs w:val="24"/>
        </w:rPr>
        <w:t>x and Wade Broussard</w:t>
      </w:r>
      <w:r w:rsidR="006B5DE7" w:rsidRPr="00D53F4C">
        <w:rPr>
          <w:rFonts w:ascii="Times New Roman" w:hAnsi="Times New Roman"/>
          <w:b/>
          <w:i/>
          <w:sz w:val="24"/>
          <w:szCs w:val="24"/>
        </w:rPr>
        <w:t>)</w:t>
      </w:r>
    </w:p>
    <w:p w14:paraId="3C387094" w14:textId="5CC8C3E6" w:rsidR="00B2155E" w:rsidRDefault="004A4ED2" w:rsidP="00505F89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E61AB">
        <w:rPr>
          <w:rFonts w:ascii="Times New Roman" w:hAnsi="Times New Roman"/>
          <w:sz w:val="24"/>
          <w:szCs w:val="24"/>
        </w:rPr>
        <w:t xml:space="preserve">(a)  Request for </w:t>
      </w:r>
      <w:r w:rsidR="00505F89">
        <w:rPr>
          <w:rFonts w:ascii="Times New Roman" w:hAnsi="Times New Roman"/>
          <w:sz w:val="24"/>
          <w:szCs w:val="24"/>
        </w:rPr>
        <w:t>payment – JNG III Contractor – Thorpe Street Water Line Improvement Project</w:t>
      </w:r>
    </w:p>
    <w:p w14:paraId="2A148AC1" w14:textId="7A975D2B" w:rsidR="00505F89" w:rsidRDefault="00505F89" w:rsidP="00505F89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(b)  Award Contract for Water Well, Contingent on Approval from Facility Planning &amp; Control</w:t>
      </w:r>
    </w:p>
    <w:p w14:paraId="4100F007" w14:textId="77777777" w:rsidR="00505F89" w:rsidRDefault="00505F89" w:rsidP="00505F89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C43BB20" w14:textId="0F6C020F" w:rsidR="00391038" w:rsidRDefault="0047315F" w:rsidP="00876964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05F89">
        <w:rPr>
          <w:rFonts w:ascii="Times New Roman" w:hAnsi="Times New Roman"/>
          <w:sz w:val="24"/>
          <w:szCs w:val="24"/>
        </w:rPr>
        <w:t>2</w:t>
      </w:r>
      <w:r w:rsidRPr="00D53F4C">
        <w:rPr>
          <w:rFonts w:ascii="Times New Roman" w:hAnsi="Times New Roman"/>
          <w:sz w:val="24"/>
          <w:szCs w:val="24"/>
        </w:rPr>
        <w:t>.  MAYOR’S REPORT (</w:t>
      </w:r>
      <w:r w:rsidRPr="00D53F4C">
        <w:rPr>
          <w:rFonts w:ascii="Times New Roman" w:hAnsi="Times New Roman"/>
          <w:b/>
          <w:sz w:val="24"/>
          <w:szCs w:val="24"/>
        </w:rPr>
        <w:t>Mayor Rhett Pourciau)</w:t>
      </w:r>
      <w:r w:rsidRPr="00D53F4C">
        <w:rPr>
          <w:rFonts w:ascii="Times New Roman" w:hAnsi="Times New Roman"/>
          <w:sz w:val="24"/>
          <w:szCs w:val="24"/>
        </w:rPr>
        <w:t xml:space="preserve">   </w:t>
      </w:r>
    </w:p>
    <w:p w14:paraId="2D6EA0E7" w14:textId="77777777" w:rsidR="00B2155E" w:rsidRDefault="00B2155E" w:rsidP="00650AA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81F9570" w14:textId="6121F5C5" w:rsidR="007B4895" w:rsidRPr="00D53F4C" w:rsidRDefault="00A1115A" w:rsidP="00650AA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3F4C">
        <w:rPr>
          <w:rFonts w:ascii="Times New Roman" w:hAnsi="Times New Roman"/>
          <w:sz w:val="24"/>
          <w:szCs w:val="24"/>
        </w:rPr>
        <w:t>1</w:t>
      </w:r>
      <w:r w:rsidR="00505F89">
        <w:rPr>
          <w:rFonts w:ascii="Times New Roman" w:hAnsi="Times New Roman"/>
          <w:sz w:val="24"/>
          <w:szCs w:val="24"/>
        </w:rPr>
        <w:t>3</w:t>
      </w:r>
      <w:r w:rsidR="003A2590" w:rsidRPr="00D53F4C">
        <w:rPr>
          <w:rFonts w:ascii="Times New Roman" w:hAnsi="Times New Roman"/>
          <w:sz w:val="24"/>
          <w:szCs w:val="24"/>
        </w:rPr>
        <w:t>.</w:t>
      </w:r>
      <w:r w:rsidR="00EA072E" w:rsidRPr="00D53F4C">
        <w:rPr>
          <w:rFonts w:ascii="Times New Roman" w:hAnsi="Times New Roman"/>
          <w:sz w:val="24"/>
          <w:szCs w:val="24"/>
        </w:rPr>
        <w:t xml:space="preserve">  </w:t>
      </w:r>
      <w:r w:rsidR="007B4895" w:rsidRPr="00D53F4C">
        <w:rPr>
          <w:rFonts w:ascii="Times New Roman" w:hAnsi="Times New Roman"/>
          <w:sz w:val="24"/>
          <w:szCs w:val="24"/>
        </w:rPr>
        <w:t>DEPARTMENTAL REPORTS</w:t>
      </w:r>
    </w:p>
    <w:p w14:paraId="3EB4A328" w14:textId="77777777" w:rsidR="005D13C4" w:rsidRDefault="005634EE" w:rsidP="00FE61A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sz w:val="24"/>
          <w:szCs w:val="24"/>
        </w:rPr>
      </w:pPr>
      <w:r w:rsidRPr="00D53F4C">
        <w:rPr>
          <w:rFonts w:ascii="Times New Roman" w:hAnsi="Times New Roman"/>
          <w:sz w:val="24"/>
          <w:szCs w:val="24"/>
        </w:rPr>
        <w:tab/>
      </w:r>
      <w:r w:rsidR="00A0530A" w:rsidRPr="00D53F4C">
        <w:rPr>
          <w:rFonts w:ascii="Times New Roman" w:hAnsi="Times New Roman"/>
          <w:sz w:val="24"/>
          <w:szCs w:val="24"/>
        </w:rPr>
        <w:t>a</w:t>
      </w:r>
      <w:r w:rsidR="0024505F" w:rsidRPr="00D53F4C">
        <w:rPr>
          <w:rFonts w:ascii="Times New Roman" w:hAnsi="Times New Roman"/>
          <w:sz w:val="24"/>
          <w:szCs w:val="24"/>
        </w:rPr>
        <w:t>. Police</w:t>
      </w:r>
      <w:r w:rsidR="006B5DE7" w:rsidRPr="00D53F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B5DE7" w:rsidRPr="00D53F4C">
        <w:rPr>
          <w:rFonts w:ascii="Times New Roman" w:hAnsi="Times New Roman"/>
          <w:sz w:val="24"/>
          <w:szCs w:val="24"/>
        </w:rPr>
        <w:t xml:space="preserve">Department </w:t>
      </w:r>
      <w:r w:rsidR="007B4895" w:rsidRPr="00D53F4C">
        <w:rPr>
          <w:rFonts w:ascii="Times New Roman" w:hAnsi="Times New Roman"/>
          <w:sz w:val="24"/>
          <w:szCs w:val="24"/>
        </w:rPr>
        <w:t xml:space="preserve"> </w:t>
      </w:r>
      <w:r w:rsidR="006B5DE7" w:rsidRPr="00D53F4C">
        <w:rPr>
          <w:rFonts w:ascii="Times New Roman" w:hAnsi="Times New Roman"/>
          <w:sz w:val="24"/>
          <w:szCs w:val="24"/>
        </w:rPr>
        <w:t>(</w:t>
      </w:r>
      <w:proofErr w:type="gramEnd"/>
      <w:r w:rsidR="007B4895" w:rsidRPr="00D53F4C">
        <w:rPr>
          <w:rFonts w:ascii="Times New Roman" w:hAnsi="Times New Roman"/>
          <w:b/>
          <w:i/>
          <w:sz w:val="24"/>
          <w:szCs w:val="24"/>
        </w:rPr>
        <w:t xml:space="preserve">Police Chief </w:t>
      </w:r>
      <w:r w:rsidR="00D64D03" w:rsidRPr="00D53F4C">
        <w:rPr>
          <w:rFonts w:ascii="Times New Roman" w:hAnsi="Times New Roman"/>
          <w:b/>
          <w:i/>
          <w:sz w:val="24"/>
          <w:szCs w:val="24"/>
        </w:rPr>
        <w:t>Landon Landry</w:t>
      </w:r>
      <w:r w:rsidR="006B5DE7" w:rsidRPr="00D53F4C">
        <w:rPr>
          <w:rFonts w:ascii="Times New Roman" w:hAnsi="Times New Roman"/>
          <w:b/>
          <w:i/>
          <w:sz w:val="24"/>
          <w:szCs w:val="24"/>
        </w:rPr>
        <w:t>)</w:t>
      </w:r>
    </w:p>
    <w:p w14:paraId="32E41B96" w14:textId="77777777" w:rsidR="0047315F" w:rsidRPr="00D53F4C" w:rsidRDefault="0047315F" w:rsidP="00BB0CBD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</w:t>
      </w:r>
      <w:r w:rsidRPr="00D53F4C">
        <w:rPr>
          <w:rFonts w:ascii="Times New Roman" w:hAnsi="Times New Roman"/>
          <w:sz w:val="24"/>
          <w:szCs w:val="24"/>
        </w:rPr>
        <w:t xml:space="preserve">. Public Works and Utilities </w:t>
      </w:r>
      <w:r w:rsidRPr="00D53F4C">
        <w:rPr>
          <w:rFonts w:ascii="Times New Roman" w:hAnsi="Times New Roman"/>
          <w:b/>
          <w:i/>
          <w:sz w:val="24"/>
          <w:szCs w:val="24"/>
        </w:rPr>
        <w:t>(Director Ricky David)</w:t>
      </w:r>
    </w:p>
    <w:p w14:paraId="74030C1A" w14:textId="77777777" w:rsidR="005D13C4" w:rsidRDefault="002F6625" w:rsidP="005D13C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53F4C">
        <w:rPr>
          <w:rFonts w:ascii="Times New Roman" w:hAnsi="Times New Roman"/>
          <w:i/>
          <w:sz w:val="24"/>
          <w:szCs w:val="24"/>
        </w:rPr>
        <w:t xml:space="preserve">   </w:t>
      </w:r>
      <w:r w:rsidR="005D13C4">
        <w:rPr>
          <w:rFonts w:ascii="Times New Roman" w:hAnsi="Times New Roman"/>
          <w:i/>
          <w:sz w:val="24"/>
          <w:szCs w:val="24"/>
        </w:rPr>
        <w:tab/>
      </w:r>
      <w:r w:rsidR="00BB0CBD">
        <w:rPr>
          <w:rFonts w:ascii="Times New Roman" w:hAnsi="Times New Roman"/>
          <w:sz w:val="24"/>
          <w:szCs w:val="24"/>
        </w:rPr>
        <w:t>c</w:t>
      </w:r>
      <w:r w:rsidR="005D13C4" w:rsidRPr="00D53F4C">
        <w:rPr>
          <w:rFonts w:ascii="Times New Roman" w:hAnsi="Times New Roman"/>
          <w:sz w:val="24"/>
          <w:szCs w:val="24"/>
        </w:rPr>
        <w:t>. Junk, Park and Recreation</w:t>
      </w:r>
      <w:r w:rsidR="005D13C4">
        <w:rPr>
          <w:rFonts w:ascii="Times New Roman" w:hAnsi="Times New Roman"/>
          <w:sz w:val="24"/>
          <w:szCs w:val="24"/>
        </w:rPr>
        <w:t xml:space="preserve"> </w:t>
      </w:r>
      <w:r w:rsidR="00235108" w:rsidRPr="00235108">
        <w:rPr>
          <w:rFonts w:ascii="Times New Roman" w:hAnsi="Times New Roman"/>
          <w:b/>
          <w:i/>
          <w:sz w:val="24"/>
          <w:szCs w:val="24"/>
        </w:rPr>
        <w:t>(</w:t>
      </w:r>
      <w:r w:rsidR="005D13C4" w:rsidRPr="00235108">
        <w:rPr>
          <w:rFonts w:ascii="Times New Roman" w:hAnsi="Times New Roman"/>
          <w:b/>
          <w:i/>
          <w:sz w:val="24"/>
          <w:szCs w:val="24"/>
        </w:rPr>
        <w:t>Council Member Brian Bergeron)</w:t>
      </w:r>
    </w:p>
    <w:p w14:paraId="33F42DA5" w14:textId="77777777" w:rsidR="000469F7" w:rsidRPr="00235108" w:rsidRDefault="005D13C4" w:rsidP="0056327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BB0CBD">
        <w:rPr>
          <w:rFonts w:ascii="Times New Roman" w:hAnsi="Times New Roman"/>
          <w:sz w:val="24"/>
          <w:szCs w:val="24"/>
        </w:rPr>
        <w:t>d</w:t>
      </w:r>
      <w:r w:rsidRPr="00D53F4C">
        <w:rPr>
          <w:rFonts w:ascii="Times New Roman" w:hAnsi="Times New Roman"/>
          <w:sz w:val="24"/>
          <w:szCs w:val="24"/>
        </w:rPr>
        <w:t>. Grass, Gas, and Sewer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108">
        <w:rPr>
          <w:rFonts w:ascii="Times New Roman" w:hAnsi="Times New Roman"/>
          <w:b/>
          <w:i/>
          <w:sz w:val="24"/>
          <w:szCs w:val="24"/>
        </w:rPr>
        <w:t>(Council Member Lester Jarreau)</w:t>
      </w:r>
    </w:p>
    <w:p w14:paraId="3987D182" w14:textId="77777777" w:rsidR="005D13C4" w:rsidRPr="00235108" w:rsidRDefault="0056327E" w:rsidP="0056327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D53F4C">
        <w:rPr>
          <w:rFonts w:ascii="Times New Roman" w:hAnsi="Times New Roman"/>
          <w:i/>
          <w:sz w:val="24"/>
          <w:szCs w:val="24"/>
        </w:rPr>
        <w:tab/>
      </w:r>
      <w:r w:rsidR="00BB0CBD">
        <w:rPr>
          <w:rFonts w:ascii="Times New Roman" w:hAnsi="Times New Roman"/>
          <w:sz w:val="24"/>
          <w:szCs w:val="24"/>
        </w:rPr>
        <w:t>e</w:t>
      </w:r>
      <w:r w:rsidR="005D13C4" w:rsidRPr="00D53F4C">
        <w:rPr>
          <w:rFonts w:ascii="Times New Roman" w:hAnsi="Times New Roman"/>
          <w:sz w:val="24"/>
          <w:szCs w:val="24"/>
        </w:rPr>
        <w:t>. Drainage and Streets</w:t>
      </w:r>
      <w:r w:rsidR="005D13C4">
        <w:rPr>
          <w:rFonts w:ascii="Times New Roman" w:hAnsi="Times New Roman"/>
          <w:sz w:val="24"/>
          <w:szCs w:val="24"/>
        </w:rPr>
        <w:t xml:space="preserve"> (</w:t>
      </w:r>
      <w:r w:rsidR="005D13C4" w:rsidRPr="00235108">
        <w:rPr>
          <w:rFonts w:ascii="Times New Roman" w:hAnsi="Times New Roman"/>
          <w:b/>
          <w:i/>
          <w:sz w:val="24"/>
          <w:szCs w:val="24"/>
        </w:rPr>
        <w:t>Council Member Terry Jarreau)</w:t>
      </w:r>
    </w:p>
    <w:p w14:paraId="20768DB5" w14:textId="41D31EDF" w:rsidR="00EA3AC9" w:rsidRPr="00960F0E" w:rsidRDefault="005D13C4" w:rsidP="00E96C3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BB0CBD">
        <w:rPr>
          <w:rFonts w:ascii="Times New Roman" w:hAnsi="Times New Roman"/>
          <w:sz w:val="24"/>
          <w:szCs w:val="24"/>
        </w:rPr>
        <w:t>f</w:t>
      </w:r>
      <w:r w:rsidR="0056327E" w:rsidRPr="00D53F4C">
        <w:rPr>
          <w:rFonts w:ascii="Times New Roman" w:hAnsi="Times New Roman"/>
          <w:sz w:val="24"/>
          <w:szCs w:val="24"/>
        </w:rPr>
        <w:t>. Beautification and Abandoned Buildings</w:t>
      </w:r>
      <w:r w:rsidR="00430B4E">
        <w:rPr>
          <w:rFonts w:ascii="Times New Roman" w:hAnsi="Times New Roman"/>
          <w:sz w:val="24"/>
          <w:szCs w:val="24"/>
        </w:rPr>
        <w:t xml:space="preserve"> </w:t>
      </w:r>
      <w:r w:rsidR="00430B4E" w:rsidRPr="00235108">
        <w:rPr>
          <w:rFonts w:ascii="Times New Roman" w:hAnsi="Times New Roman"/>
          <w:b/>
          <w:i/>
          <w:sz w:val="24"/>
          <w:szCs w:val="24"/>
        </w:rPr>
        <w:t>(Council Member Twanna LeJeune)</w:t>
      </w:r>
      <w:r w:rsidR="00EA3AC9">
        <w:rPr>
          <w:rFonts w:ascii="Times New Roman" w:hAnsi="Times New Roman"/>
          <w:b/>
          <w:i/>
          <w:sz w:val="24"/>
          <w:szCs w:val="24"/>
        </w:rPr>
        <w:tab/>
      </w:r>
      <w:r w:rsidR="00EA3AC9">
        <w:rPr>
          <w:rFonts w:ascii="Times New Roman" w:hAnsi="Times New Roman"/>
          <w:b/>
          <w:i/>
          <w:sz w:val="24"/>
          <w:szCs w:val="24"/>
        </w:rPr>
        <w:tab/>
      </w:r>
      <w:r w:rsidR="00FE61AB">
        <w:rPr>
          <w:rFonts w:ascii="Times New Roman" w:hAnsi="Times New Roman"/>
          <w:i/>
          <w:sz w:val="24"/>
          <w:szCs w:val="24"/>
        </w:rPr>
        <w:t xml:space="preserve"> </w:t>
      </w:r>
      <w:r w:rsidR="00960F0E" w:rsidRPr="00960F0E">
        <w:rPr>
          <w:rFonts w:ascii="Times New Roman" w:hAnsi="Times New Roman"/>
          <w:i/>
          <w:sz w:val="24"/>
          <w:szCs w:val="24"/>
        </w:rPr>
        <w:t xml:space="preserve"> </w:t>
      </w:r>
    </w:p>
    <w:p w14:paraId="7F2711B2" w14:textId="77777777" w:rsidR="0073508D" w:rsidRDefault="00B12555" w:rsidP="0056327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 w:rsidR="00BB0CBD">
        <w:rPr>
          <w:rFonts w:ascii="Times New Roman" w:hAnsi="Times New Roman"/>
          <w:sz w:val="24"/>
          <w:szCs w:val="24"/>
        </w:rPr>
        <w:t>g</w:t>
      </w:r>
      <w:r w:rsidR="005D13C4">
        <w:rPr>
          <w:rFonts w:ascii="Times New Roman" w:hAnsi="Times New Roman"/>
          <w:sz w:val="24"/>
          <w:szCs w:val="24"/>
        </w:rPr>
        <w:t>.</w:t>
      </w:r>
      <w:r w:rsidR="0056327E" w:rsidRPr="00D53F4C">
        <w:rPr>
          <w:rFonts w:ascii="Times New Roman" w:hAnsi="Times New Roman"/>
          <w:sz w:val="24"/>
          <w:szCs w:val="24"/>
        </w:rPr>
        <w:t xml:space="preserve"> Water and Abandoned Vehicles</w:t>
      </w:r>
      <w:r w:rsidR="00430B4E">
        <w:rPr>
          <w:rFonts w:ascii="Times New Roman" w:hAnsi="Times New Roman"/>
          <w:sz w:val="24"/>
          <w:szCs w:val="24"/>
        </w:rPr>
        <w:t xml:space="preserve"> </w:t>
      </w:r>
      <w:r w:rsidR="00430B4E" w:rsidRPr="00235108">
        <w:rPr>
          <w:rFonts w:ascii="Times New Roman" w:hAnsi="Times New Roman"/>
          <w:b/>
          <w:i/>
          <w:sz w:val="24"/>
          <w:szCs w:val="24"/>
        </w:rPr>
        <w:t>(Council Member Lorne Webre)</w:t>
      </w:r>
      <w:r w:rsidR="000469F7" w:rsidRPr="00D53F4C">
        <w:rPr>
          <w:rFonts w:ascii="Times New Roman" w:hAnsi="Times New Roman"/>
          <w:i/>
          <w:sz w:val="24"/>
          <w:szCs w:val="24"/>
        </w:rPr>
        <w:t xml:space="preserve">  </w:t>
      </w:r>
    </w:p>
    <w:p w14:paraId="18DEDBAB" w14:textId="77777777" w:rsidR="00CB52EC" w:rsidRDefault="00CB52EC" w:rsidP="0056327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4DF8511D" w14:textId="652DBB8E" w:rsidR="00CB52EC" w:rsidRDefault="00A1115A" w:rsidP="003A70C9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D53F4C">
        <w:rPr>
          <w:rFonts w:ascii="Times New Roman" w:hAnsi="Times New Roman"/>
          <w:sz w:val="24"/>
          <w:szCs w:val="24"/>
        </w:rPr>
        <w:t>1</w:t>
      </w:r>
      <w:r w:rsidR="00505F89">
        <w:rPr>
          <w:rFonts w:ascii="Times New Roman" w:hAnsi="Times New Roman"/>
          <w:sz w:val="24"/>
          <w:szCs w:val="24"/>
        </w:rPr>
        <w:t>4</w:t>
      </w:r>
      <w:r w:rsidR="00AD7B54" w:rsidRPr="00D53F4C">
        <w:rPr>
          <w:rFonts w:ascii="Times New Roman" w:hAnsi="Times New Roman"/>
          <w:sz w:val="24"/>
          <w:szCs w:val="24"/>
        </w:rPr>
        <w:t>.</w:t>
      </w:r>
      <w:r w:rsidR="00D53F4C">
        <w:rPr>
          <w:rFonts w:ascii="Times New Roman" w:hAnsi="Times New Roman"/>
          <w:sz w:val="24"/>
          <w:szCs w:val="24"/>
        </w:rPr>
        <w:t xml:space="preserve"> </w:t>
      </w:r>
      <w:r w:rsidR="00E808F9" w:rsidRPr="00D53F4C">
        <w:rPr>
          <w:rFonts w:ascii="Times New Roman" w:hAnsi="Times New Roman"/>
          <w:sz w:val="24"/>
          <w:szCs w:val="24"/>
        </w:rPr>
        <w:t>ADJOURN</w:t>
      </w:r>
    </w:p>
    <w:p w14:paraId="7AB5C049" w14:textId="77777777" w:rsidR="00EB3461" w:rsidRDefault="00EB3461" w:rsidP="003A70C9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64FF02A" w14:textId="77777777" w:rsidR="00505F89" w:rsidRDefault="00505F89" w:rsidP="003A70C9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E7CB406" w14:textId="77777777" w:rsidR="00505F89" w:rsidRDefault="00505F89" w:rsidP="003A70C9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8F7675B" w14:textId="77777777" w:rsidR="00505F89" w:rsidRDefault="00505F89" w:rsidP="003A70C9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C44D6F2" w14:textId="77777777" w:rsidR="00505F89" w:rsidRDefault="00505F89" w:rsidP="003A70C9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A4C9748" w14:textId="77777777" w:rsidR="00B230D4" w:rsidRPr="003A70C9" w:rsidRDefault="00B11B33" w:rsidP="003A70C9">
      <w:pPr>
        <w:widowControl w:val="0"/>
        <w:tabs>
          <w:tab w:val="left" w:pos="1230"/>
          <w:tab w:val="right" w:pos="10800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77548583" w14:textId="2CF800EA" w:rsidR="00B230D4" w:rsidRPr="00B230D4" w:rsidRDefault="00B55AD9" w:rsidP="00B230D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>I</w:t>
      </w:r>
      <w:r w:rsidRPr="0076213F">
        <w:rPr>
          <w:rFonts w:ascii="Times New Roman" w:hAnsi="Times New Roman"/>
          <w:sz w:val="18"/>
          <w:szCs w:val="18"/>
        </w:rPr>
        <w:t>n accordance with the Americans with Disabilities Act, if you need special assistance</w:t>
      </w:r>
      <w:r w:rsidR="00232E27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 w:rsidR="009A657F" w:rsidRPr="0076213F">
        <w:rPr>
          <w:rFonts w:ascii="Times New Roman" w:hAnsi="Times New Roman"/>
          <w:sz w:val="18"/>
          <w:szCs w:val="18"/>
        </w:rPr>
        <w:t>please contact Donna Berge</w:t>
      </w:r>
      <w:r w:rsidR="00B230D4">
        <w:rPr>
          <w:rFonts w:ascii="Times New Roman" w:hAnsi="Times New Roman"/>
          <w:sz w:val="18"/>
          <w:szCs w:val="18"/>
        </w:rPr>
        <w:t>ron at 225-637-2981, describing</w:t>
      </w:r>
    </w:p>
    <w:p w14:paraId="0092E310" w14:textId="77777777" w:rsidR="004B050E" w:rsidRPr="00BA1AB0" w:rsidRDefault="009A657F" w:rsidP="002F662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th</w:t>
      </w:r>
      <w:r w:rsidRPr="0076213F">
        <w:rPr>
          <w:rFonts w:ascii="Times New Roman" w:hAnsi="Times New Roman"/>
          <w:sz w:val="18"/>
          <w:szCs w:val="18"/>
        </w:rPr>
        <w:t>e assistance that is necessary</w:t>
      </w:r>
      <w:r w:rsidR="00BA1AB0">
        <w:rPr>
          <w:rFonts w:ascii="Times New Roman" w:hAnsi="Times New Roman"/>
          <w:sz w:val="18"/>
          <w:szCs w:val="18"/>
        </w:rPr>
        <w:t xml:space="preserve">.  </w:t>
      </w:r>
      <w:r w:rsidR="00B230D4" w:rsidRPr="005D15C5">
        <w:rPr>
          <w:rFonts w:ascii="Times New Roman" w:hAnsi="Times New Roman"/>
          <w:i/>
          <w:sz w:val="22"/>
        </w:rPr>
        <w:t>Donna Bergeron, Town Clerk</w:t>
      </w:r>
      <w:r w:rsidR="00B230D4">
        <w:rPr>
          <w:rFonts w:ascii="Times New Roman" w:hAnsi="Times New Roman"/>
          <w:i/>
          <w:sz w:val="22"/>
        </w:rPr>
        <w:t xml:space="preserve"> -</w:t>
      </w:r>
      <w:r w:rsidR="00B230D4" w:rsidRPr="00BA1AB0">
        <w:rPr>
          <w:rFonts w:ascii="Times New Roman" w:hAnsi="Times New Roman"/>
          <w:i/>
          <w:sz w:val="18"/>
        </w:rPr>
        <w:t>Town of Livonia -3111 LA HWY 78 – Livonia, LA 707</w:t>
      </w:r>
      <w:r w:rsidR="00BA1AB0">
        <w:rPr>
          <w:rFonts w:ascii="Times New Roman" w:hAnsi="Times New Roman"/>
          <w:i/>
          <w:sz w:val="18"/>
        </w:rPr>
        <w:t>5</w:t>
      </w:r>
      <w:r w:rsidR="00BA1AB0">
        <w:rPr>
          <w:rFonts w:ascii="Times New Roman" w:hAnsi="Times New Roman"/>
          <w:i/>
          <w:sz w:val="18"/>
          <w:szCs w:val="18"/>
        </w:rPr>
        <w:t>5</w:t>
      </w:r>
      <w:r w:rsidR="00BA1AB0">
        <w:rPr>
          <w:rFonts w:ascii="Times New Roman" w:hAnsi="Times New Roman"/>
          <w:i/>
          <w:sz w:val="14"/>
        </w:rPr>
        <w:t xml:space="preserve"> - </w:t>
      </w:r>
      <w:r w:rsidR="00B230D4" w:rsidRPr="00BA1AB0">
        <w:rPr>
          <w:rFonts w:ascii="Times New Roman" w:hAnsi="Times New Roman"/>
          <w:i/>
          <w:sz w:val="18"/>
        </w:rPr>
        <w:t>225-637-2981</w:t>
      </w:r>
      <w:r w:rsidR="0056327E">
        <w:rPr>
          <w:rFonts w:ascii="Times New Roman" w:hAnsi="Times New Roman"/>
          <w:i/>
          <w:sz w:val="18"/>
        </w:rPr>
        <w:t>.</w:t>
      </w:r>
    </w:p>
    <w:sectPr w:rsidR="004B050E" w:rsidRPr="00BA1AB0" w:rsidSect="001E0663">
      <w:footerReference w:type="default" r:id="rId8"/>
      <w:pgSz w:w="12240" w:h="15840" w:code="1"/>
      <w:pgMar w:top="245" w:right="720" w:bottom="245" w:left="720" w:header="187" w:footer="56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4293" w14:textId="77777777" w:rsidR="008F2243" w:rsidRDefault="008F2243">
      <w:r>
        <w:separator/>
      </w:r>
    </w:p>
  </w:endnote>
  <w:endnote w:type="continuationSeparator" w:id="0">
    <w:p w14:paraId="330406F6" w14:textId="77777777" w:rsidR="008F2243" w:rsidRDefault="008F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F07E" w14:textId="77777777" w:rsidR="00517D75" w:rsidRDefault="00517D7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6E50">
      <w:rPr>
        <w:noProof/>
      </w:rPr>
      <w:t>1</w:t>
    </w:r>
    <w:r>
      <w:fldChar w:fldCharType="end"/>
    </w:r>
  </w:p>
  <w:p w14:paraId="1915F9B4" w14:textId="77777777" w:rsidR="004B570A" w:rsidRDefault="004B570A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1FD5" w14:textId="77777777" w:rsidR="008F2243" w:rsidRDefault="008F2243">
      <w:r>
        <w:separator/>
      </w:r>
    </w:p>
  </w:footnote>
  <w:footnote w:type="continuationSeparator" w:id="0">
    <w:p w14:paraId="0063F266" w14:textId="77777777" w:rsidR="008F2243" w:rsidRDefault="008F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477"/>
    <w:multiLevelType w:val="hybridMultilevel"/>
    <w:tmpl w:val="B2FC14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D687A"/>
    <w:multiLevelType w:val="hybridMultilevel"/>
    <w:tmpl w:val="B8FAF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F3350E"/>
    <w:multiLevelType w:val="hybridMultilevel"/>
    <w:tmpl w:val="15E8B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3F6478"/>
    <w:multiLevelType w:val="hybridMultilevel"/>
    <w:tmpl w:val="6D88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22FE"/>
    <w:multiLevelType w:val="hybridMultilevel"/>
    <w:tmpl w:val="D4E60EF4"/>
    <w:lvl w:ilvl="0" w:tplc="DB4693C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57307F"/>
    <w:multiLevelType w:val="hybridMultilevel"/>
    <w:tmpl w:val="813C52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098433D5"/>
    <w:multiLevelType w:val="hybridMultilevel"/>
    <w:tmpl w:val="CBAC3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506136"/>
    <w:multiLevelType w:val="hybridMultilevel"/>
    <w:tmpl w:val="5880B4D2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8" w15:restartNumberingAfterBreak="0">
    <w:nsid w:val="0CA24545"/>
    <w:multiLevelType w:val="hybridMultilevel"/>
    <w:tmpl w:val="635E7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F83595"/>
    <w:multiLevelType w:val="hybridMultilevel"/>
    <w:tmpl w:val="A704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B1939"/>
    <w:multiLevelType w:val="hybridMultilevel"/>
    <w:tmpl w:val="CC8CD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372F51"/>
    <w:multiLevelType w:val="hybridMultilevel"/>
    <w:tmpl w:val="C5AE2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91259E"/>
    <w:multiLevelType w:val="hybridMultilevel"/>
    <w:tmpl w:val="AFF851E0"/>
    <w:lvl w:ilvl="0" w:tplc="4126E24C">
      <w:start w:val="2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416BC"/>
    <w:multiLevelType w:val="hybridMultilevel"/>
    <w:tmpl w:val="CFA481C2"/>
    <w:lvl w:ilvl="0" w:tplc="5DB8DA92">
      <w:start w:val="9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1E420742"/>
    <w:multiLevelType w:val="hybridMultilevel"/>
    <w:tmpl w:val="0E9E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72E32"/>
    <w:multiLevelType w:val="hybridMultilevel"/>
    <w:tmpl w:val="95ECF4D0"/>
    <w:lvl w:ilvl="0" w:tplc="140A2CAE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5FD0D95"/>
    <w:multiLevelType w:val="hybridMultilevel"/>
    <w:tmpl w:val="CBF0512A"/>
    <w:lvl w:ilvl="0" w:tplc="ADA8AD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62042C5"/>
    <w:multiLevelType w:val="hybridMultilevel"/>
    <w:tmpl w:val="CE7C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F1002"/>
    <w:multiLevelType w:val="hybridMultilevel"/>
    <w:tmpl w:val="A2F6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B1ED7"/>
    <w:multiLevelType w:val="hybridMultilevel"/>
    <w:tmpl w:val="67F8E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DE7D20"/>
    <w:multiLevelType w:val="hybridMultilevel"/>
    <w:tmpl w:val="0C96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66D15"/>
    <w:multiLevelType w:val="hybridMultilevel"/>
    <w:tmpl w:val="2DEC2A06"/>
    <w:lvl w:ilvl="0" w:tplc="0EDC48F0">
      <w:start w:val="20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0655B84"/>
    <w:multiLevelType w:val="hybridMultilevel"/>
    <w:tmpl w:val="4B8499C0"/>
    <w:lvl w:ilvl="0" w:tplc="F53C929E">
      <w:start w:val="18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0401A1"/>
    <w:multiLevelType w:val="hybridMultilevel"/>
    <w:tmpl w:val="78D02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33B1278"/>
    <w:multiLevelType w:val="hybridMultilevel"/>
    <w:tmpl w:val="6E28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AA120B"/>
    <w:multiLevelType w:val="hybridMultilevel"/>
    <w:tmpl w:val="06CAE5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83E5734"/>
    <w:multiLevelType w:val="hybridMultilevel"/>
    <w:tmpl w:val="88581028"/>
    <w:lvl w:ilvl="0" w:tplc="74766590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414454B2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7" w15:restartNumberingAfterBreak="0">
    <w:nsid w:val="3BA4492F"/>
    <w:multiLevelType w:val="multilevel"/>
    <w:tmpl w:val="92CE7542"/>
    <w:lvl w:ilvl="0">
      <w:start w:val="2007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69"/>
      <w:numFmt w:val="decimal"/>
      <w:lvlText w:val="%1-%2"/>
      <w:lvlJc w:val="left"/>
      <w:pPr>
        <w:ind w:left="178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5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2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1800"/>
      </w:pPr>
      <w:rPr>
        <w:rFonts w:hint="default"/>
      </w:rPr>
    </w:lvl>
  </w:abstractNum>
  <w:abstractNum w:abstractNumId="28" w15:restartNumberingAfterBreak="0">
    <w:nsid w:val="404304A3"/>
    <w:multiLevelType w:val="hybridMultilevel"/>
    <w:tmpl w:val="D0DAB354"/>
    <w:lvl w:ilvl="0" w:tplc="F170F474">
      <w:start w:val="19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C5370F"/>
    <w:multiLevelType w:val="hybridMultilevel"/>
    <w:tmpl w:val="12F45A72"/>
    <w:lvl w:ilvl="0" w:tplc="B5CAB868">
      <w:start w:val="19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83BBA"/>
    <w:multiLevelType w:val="hybridMultilevel"/>
    <w:tmpl w:val="2F2867CA"/>
    <w:lvl w:ilvl="0" w:tplc="53880684">
      <w:start w:val="20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AE1DFA"/>
    <w:multiLevelType w:val="hybridMultilevel"/>
    <w:tmpl w:val="56FE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75C67"/>
    <w:multiLevelType w:val="hybridMultilevel"/>
    <w:tmpl w:val="D35058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88810B0"/>
    <w:multiLevelType w:val="hybridMultilevel"/>
    <w:tmpl w:val="4A1C6E82"/>
    <w:lvl w:ilvl="0" w:tplc="5AB440C6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4" w15:restartNumberingAfterBreak="0">
    <w:nsid w:val="5A0D6410"/>
    <w:multiLevelType w:val="hybridMultilevel"/>
    <w:tmpl w:val="0A0234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A106A2E"/>
    <w:multiLevelType w:val="hybridMultilevel"/>
    <w:tmpl w:val="A9523D5E"/>
    <w:lvl w:ilvl="0" w:tplc="307439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8E19F6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A1B09A1"/>
    <w:multiLevelType w:val="hybridMultilevel"/>
    <w:tmpl w:val="4F86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86540"/>
    <w:multiLevelType w:val="hybridMultilevel"/>
    <w:tmpl w:val="DDD6F0E6"/>
    <w:lvl w:ilvl="0" w:tplc="5C3CFD08">
      <w:start w:val="1"/>
      <w:numFmt w:val="lowerLetter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4F4810"/>
    <w:multiLevelType w:val="hybridMultilevel"/>
    <w:tmpl w:val="83E0C7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0E2CB2"/>
    <w:multiLevelType w:val="hybridMultilevel"/>
    <w:tmpl w:val="E9B6A2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EE3E3F"/>
    <w:multiLevelType w:val="hybridMultilevel"/>
    <w:tmpl w:val="74266F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5CE56F7"/>
    <w:multiLevelType w:val="hybridMultilevel"/>
    <w:tmpl w:val="1F4CFE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6BC02E9"/>
    <w:multiLevelType w:val="hybridMultilevel"/>
    <w:tmpl w:val="AE187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A602EC0"/>
    <w:multiLevelType w:val="hybridMultilevel"/>
    <w:tmpl w:val="774E6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CE565B"/>
    <w:multiLevelType w:val="hybridMultilevel"/>
    <w:tmpl w:val="697064E2"/>
    <w:lvl w:ilvl="0" w:tplc="671899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885CA3"/>
    <w:multiLevelType w:val="hybridMultilevel"/>
    <w:tmpl w:val="6AB4D5D2"/>
    <w:lvl w:ilvl="0" w:tplc="5DE6C2F2">
      <w:start w:val="18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F07DCF"/>
    <w:multiLevelType w:val="hybridMultilevel"/>
    <w:tmpl w:val="A574D5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4FF32BF"/>
    <w:multiLevelType w:val="hybridMultilevel"/>
    <w:tmpl w:val="E78ED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9742312"/>
    <w:multiLevelType w:val="hybridMultilevel"/>
    <w:tmpl w:val="526662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7DDE0979"/>
    <w:multiLevelType w:val="hybridMultilevel"/>
    <w:tmpl w:val="1340F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10816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297596">
    <w:abstractNumId w:val="35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99720">
    <w:abstractNumId w:val="4"/>
  </w:num>
  <w:num w:numId="4" w16cid:durableId="1642150752">
    <w:abstractNumId w:val="16"/>
  </w:num>
  <w:num w:numId="5" w16cid:durableId="1094204012">
    <w:abstractNumId w:val="21"/>
  </w:num>
  <w:num w:numId="6" w16cid:durableId="1659920882">
    <w:abstractNumId w:val="29"/>
  </w:num>
  <w:num w:numId="7" w16cid:durableId="285548727">
    <w:abstractNumId w:val="22"/>
  </w:num>
  <w:num w:numId="8" w16cid:durableId="1618638460">
    <w:abstractNumId w:val="45"/>
  </w:num>
  <w:num w:numId="9" w16cid:durableId="419718518">
    <w:abstractNumId w:val="28"/>
  </w:num>
  <w:num w:numId="10" w16cid:durableId="1976058021">
    <w:abstractNumId w:val="30"/>
  </w:num>
  <w:num w:numId="11" w16cid:durableId="1561987310">
    <w:abstractNumId w:val="37"/>
  </w:num>
  <w:num w:numId="12" w16cid:durableId="1278557991">
    <w:abstractNumId w:val="12"/>
  </w:num>
  <w:num w:numId="13" w16cid:durableId="909388278">
    <w:abstractNumId w:val="26"/>
  </w:num>
  <w:num w:numId="14" w16cid:durableId="251280503">
    <w:abstractNumId w:val="33"/>
  </w:num>
  <w:num w:numId="15" w16cid:durableId="87316358">
    <w:abstractNumId w:val="27"/>
  </w:num>
  <w:num w:numId="16" w16cid:durableId="1560050522">
    <w:abstractNumId w:val="13"/>
  </w:num>
  <w:num w:numId="17" w16cid:durableId="780147922">
    <w:abstractNumId w:val="44"/>
  </w:num>
  <w:num w:numId="18" w16cid:durableId="2017268999">
    <w:abstractNumId w:val="1"/>
  </w:num>
  <w:num w:numId="19" w16cid:durableId="1761020232">
    <w:abstractNumId w:val="42"/>
  </w:num>
  <w:num w:numId="20" w16cid:durableId="1070882400">
    <w:abstractNumId w:val="8"/>
  </w:num>
  <w:num w:numId="21" w16cid:durableId="455682535">
    <w:abstractNumId w:val="0"/>
  </w:num>
  <w:num w:numId="22" w16cid:durableId="2135632004">
    <w:abstractNumId w:val="11"/>
  </w:num>
  <w:num w:numId="23" w16cid:durableId="1488980376">
    <w:abstractNumId w:val="39"/>
  </w:num>
  <w:num w:numId="24" w16cid:durableId="1426730898">
    <w:abstractNumId w:val="41"/>
  </w:num>
  <w:num w:numId="25" w16cid:durableId="1263489689">
    <w:abstractNumId w:val="49"/>
  </w:num>
  <w:num w:numId="26" w16cid:durableId="2072533249">
    <w:abstractNumId w:val="40"/>
  </w:num>
  <w:num w:numId="27" w16cid:durableId="1192646594">
    <w:abstractNumId w:val="43"/>
  </w:num>
  <w:num w:numId="28" w16cid:durableId="289746404">
    <w:abstractNumId w:val="38"/>
  </w:num>
  <w:num w:numId="29" w16cid:durableId="1545750781">
    <w:abstractNumId w:val="5"/>
  </w:num>
  <w:num w:numId="30" w16cid:durableId="199711439">
    <w:abstractNumId w:val="10"/>
  </w:num>
  <w:num w:numId="31" w16cid:durableId="1644386864">
    <w:abstractNumId w:val="48"/>
  </w:num>
  <w:num w:numId="32" w16cid:durableId="901908240">
    <w:abstractNumId w:val="9"/>
  </w:num>
  <w:num w:numId="33" w16cid:durableId="425153589">
    <w:abstractNumId w:val="2"/>
  </w:num>
  <w:num w:numId="34" w16cid:durableId="453330608">
    <w:abstractNumId w:val="20"/>
  </w:num>
  <w:num w:numId="35" w16cid:durableId="1786847875">
    <w:abstractNumId w:val="3"/>
  </w:num>
  <w:num w:numId="36" w16cid:durableId="1416702312">
    <w:abstractNumId w:val="19"/>
  </w:num>
  <w:num w:numId="37" w16cid:durableId="61873400">
    <w:abstractNumId w:val="23"/>
  </w:num>
  <w:num w:numId="38" w16cid:durableId="789133911">
    <w:abstractNumId w:val="14"/>
  </w:num>
  <w:num w:numId="39" w16cid:durableId="929774902">
    <w:abstractNumId w:val="36"/>
  </w:num>
  <w:num w:numId="40" w16cid:durableId="1328753590">
    <w:abstractNumId w:val="25"/>
  </w:num>
  <w:num w:numId="41" w16cid:durableId="900409586">
    <w:abstractNumId w:val="34"/>
  </w:num>
  <w:num w:numId="42" w16cid:durableId="1557735942">
    <w:abstractNumId w:val="7"/>
  </w:num>
  <w:num w:numId="43" w16cid:durableId="1595505200">
    <w:abstractNumId w:val="46"/>
  </w:num>
  <w:num w:numId="44" w16cid:durableId="5059677">
    <w:abstractNumId w:val="31"/>
  </w:num>
  <w:num w:numId="45" w16cid:durableId="676201719">
    <w:abstractNumId w:val="6"/>
  </w:num>
  <w:num w:numId="46" w16cid:durableId="851918894">
    <w:abstractNumId w:val="32"/>
  </w:num>
  <w:num w:numId="47" w16cid:durableId="1296911304">
    <w:abstractNumId w:val="17"/>
  </w:num>
  <w:num w:numId="48" w16cid:durableId="1827280677">
    <w:abstractNumId w:val="24"/>
  </w:num>
  <w:num w:numId="49" w16cid:durableId="511992717">
    <w:abstractNumId w:val="18"/>
  </w:num>
  <w:num w:numId="50" w16cid:durableId="203892282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hideSpellingErrors/>
  <w:hideGrammaticalErrors/>
  <w:activeWritingStyle w:appName="MSWord" w:lang="en-US" w:vendorID="8" w:dllVersion="513" w:checkStyle="0"/>
  <w:activeWritingStyle w:appName="MSWord" w:lang="en-GB" w:vendorID="8" w:dllVersion="513" w:checkStyle="0"/>
  <w:activeWritingStyle w:appName="MSWord" w:lang="en-AU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1MDAxNDUyNDGytDRU0lEKTi0uzszPAykwN6gFAIiGfBYtAAAA"/>
  </w:docVars>
  <w:rsids>
    <w:rsidRoot w:val="00507F29"/>
    <w:rsid w:val="000013EA"/>
    <w:rsid w:val="000120CF"/>
    <w:rsid w:val="00012709"/>
    <w:rsid w:val="00021C28"/>
    <w:rsid w:val="00033B10"/>
    <w:rsid w:val="000406AC"/>
    <w:rsid w:val="000420B5"/>
    <w:rsid w:val="000469F7"/>
    <w:rsid w:val="000504DB"/>
    <w:rsid w:val="00054BB4"/>
    <w:rsid w:val="000564FA"/>
    <w:rsid w:val="000600CD"/>
    <w:rsid w:val="00061BA1"/>
    <w:rsid w:val="00066AD7"/>
    <w:rsid w:val="00070658"/>
    <w:rsid w:val="000709E5"/>
    <w:rsid w:val="00074407"/>
    <w:rsid w:val="00074D9B"/>
    <w:rsid w:val="000778E2"/>
    <w:rsid w:val="00080515"/>
    <w:rsid w:val="00081957"/>
    <w:rsid w:val="00086A3B"/>
    <w:rsid w:val="000905F3"/>
    <w:rsid w:val="00092298"/>
    <w:rsid w:val="00096EFE"/>
    <w:rsid w:val="000A0A88"/>
    <w:rsid w:val="000A0F90"/>
    <w:rsid w:val="000A393D"/>
    <w:rsid w:val="000A5C13"/>
    <w:rsid w:val="000A7975"/>
    <w:rsid w:val="000A7DC3"/>
    <w:rsid w:val="000B07DD"/>
    <w:rsid w:val="000B43E7"/>
    <w:rsid w:val="000C380C"/>
    <w:rsid w:val="000C4800"/>
    <w:rsid w:val="000D1659"/>
    <w:rsid w:val="000D2868"/>
    <w:rsid w:val="000E3105"/>
    <w:rsid w:val="000E48EC"/>
    <w:rsid w:val="000E7D96"/>
    <w:rsid w:val="000F1E15"/>
    <w:rsid w:val="000F32AB"/>
    <w:rsid w:val="000F3326"/>
    <w:rsid w:val="000F57E2"/>
    <w:rsid w:val="000F6AF1"/>
    <w:rsid w:val="000F7EDB"/>
    <w:rsid w:val="00101075"/>
    <w:rsid w:val="00103174"/>
    <w:rsid w:val="001053DA"/>
    <w:rsid w:val="00106B5E"/>
    <w:rsid w:val="001109FD"/>
    <w:rsid w:val="00120A83"/>
    <w:rsid w:val="001237B1"/>
    <w:rsid w:val="0012430F"/>
    <w:rsid w:val="001311B7"/>
    <w:rsid w:val="00136711"/>
    <w:rsid w:val="0013734C"/>
    <w:rsid w:val="001538E3"/>
    <w:rsid w:val="00154E11"/>
    <w:rsid w:val="00157C71"/>
    <w:rsid w:val="00163D1A"/>
    <w:rsid w:val="00163E75"/>
    <w:rsid w:val="00164F10"/>
    <w:rsid w:val="0016588A"/>
    <w:rsid w:val="0017159B"/>
    <w:rsid w:val="0017199B"/>
    <w:rsid w:val="00174E16"/>
    <w:rsid w:val="00182F7C"/>
    <w:rsid w:val="00191F5A"/>
    <w:rsid w:val="00193762"/>
    <w:rsid w:val="001968D7"/>
    <w:rsid w:val="001A0491"/>
    <w:rsid w:val="001A147F"/>
    <w:rsid w:val="001A39EE"/>
    <w:rsid w:val="001B01EF"/>
    <w:rsid w:val="001B2B95"/>
    <w:rsid w:val="001C10DD"/>
    <w:rsid w:val="001E0663"/>
    <w:rsid w:val="001E3501"/>
    <w:rsid w:val="001E7BA6"/>
    <w:rsid w:val="001F107E"/>
    <w:rsid w:val="001F6090"/>
    <w:rsid w:val="002008C6"/>
    <w:rsid w:val="00204242"/>
    <w:rsid w:val="00210A09"/>
    <w:rsid w:val="00211575"/>
    <w:rsid w:val="00212A45"/>
    <w:rsid w:val="00213B55"/>
    <w:rsid w:val="00214EC5"/>
    <w:rsid w:val="00216E73"/>
    <w:rsid w:val="00226449"/>
    <w:rsid w:val="0022657F"/>
    <w:rsid w:val="00226FFA"/>
    <w:rsid w:val="00231014"/>
    <w:rsid w:val="00231B71"/>
    <w:rsid w:val="00232E27"/>
    <w:rsid w:val="00235108"/>
    <w:rsid w:val="00235452"/>
    <w:rsid w:val="00235E6F"/>
    <w:rsid w:val="002360EF"/>
    <w:rsid w:val="00237BE5"/>
    <w:rsid w:val="0024505F"/>
    <w:rsid w:val="002522F2"/>
    <w:rsid w:val="00256A3D"/>
    <w:rsid w:val="00261166"/>
    <w:rsid w:val="00265256"/>
    <w:rsid w:val="00283716"/>
    <w:rsid w:val="00287BEA"/>
    <w:rsid w:val="00290045"/>
    <w:rsid w:val="002906F0"/>
    <w:rsid w:val="00293176"/>
    <w:rsid w:val="00293DA1"/>
    <w:rsid w:val="00297458"/>
    <w:rsid w:val="002A1BB9"/>
    <w:rsid w:val="002B0E2D"/>
    <w:rsid w:val="002B793B"/>
    <w:rsid w:val="002C0979"/>
    <w:rsid w:val="002D3237"/>
    <w:rsid w:val="002E0994"/>
    <w:rsid w:val="002E2275"/>
    <w:rsid w:val="002E742F"/>
    <w:rsid w:val="002F093A"/>
    <w:rsid w:val="002F2252"/>
    <w:rsid w:val="002F5EF3"/>
    <w:rsid w:val="002F6625"/>
    <w:rsid w:val="002F78FE"/>
    <w:rsid w:val="00300981"/>
    <w:rsid w:val="00303D08"/>
    <w:rsid w:val="003048A4"/>
    <w:rsid w:val="00305AA4"/>
    <w:rsid w:val="00307A2A"/>
    <w:rsid w:val="003139F3"/>
    <w:rsid w:val="0031497F"/>
    <w:rsid w:val="00314F94"/>
    <w:rsid w:val="0032083F"/>
    <w:rsid w:val="003235B5"/>
    <w:rsid w:val="00333336"/>
    <w:rsid w:val="0033644D"/>
    <w:rsid w:val="003372A0"/>
    <w:rsid w:val="00337903"/>
    <w:rsid w:val="00343C52"/>
    <w:rsid w:val="00343E9E"/>
    <w:rsid w:val="0035507B"/>
    <w:rsid w:val="0035551B"/>
    <w:rsid w:val="00365634"/>
    <w:rsid w:val="00366763"/>
    <w:rsid w:val="00370705"/>
    <w:rsid w:val="0037236A"/>
    <w:rsid w:val="0037535E"/>
    <w:rsid w:val="003820C2"/>
    <w:rsid w:val="003826F1"/>
    <w:rsid w:val="00391038"/>
    <w:rsid w:val="00394D82"/>
    <w:rsid w:val="00394DF2"/>
    <w:rsid w:val="003971BD"/>
    <w:rsid w:val="003A1BA6"/>
    <w:rsid w:val="003A2590"/>
    <w:rsid w:val="003A6090"/>
    <w:rsid w:val="003A64A4"/>
    <w:rsid w:val="003A6A01"/>
    <w:rsid w:val="003A70C9"/>
    <w:rsid w:val="003B2696"/>
    <w:rsid w:val="003B3DCD"/>
    <w:rsid w:val="003C6D69"/>
    <w:rsid w:val="003E0507"/>
    <w:rsid w:val="003E4E0E"/>
    <w:rsid w:val="003F30EB"/>
    <w:rsid w:val="003F3AE2"/>
    <w:rsid w:val="00401F92"/>
    <w:rsid w:val="0041489E"/>
    <w:rsid w:val="004222F2"/>
    <w:rsid w:val="00425810"/>
    <w:rsid w:val="00425F3C"/>
    <w:rsid w:val="004302CB"/>
    <w:rsid w:val="00430B4E"/>
    <w:rsid w:val="004349B1"/>
    <w:rsid w:val="00436B59"/>
    <w:rsid w:val="00440EB9"/>
    <w:rsid w:val="00442D00"/>
    <w:rsid w:val="00444682"/>
    <w:rsid w:val="00450E9F"/>
    <w:rsid w:val="00454781"/>
    <w:rsid w:val="004617FB"/>
    <w:rsid w:val="00463F53"/>
    <w:rsid w:val="004655CB"/>
    <w:rsid w:val="00470A8F"/>
    <w:rsid w:val="0047315F"/>
    <w:rsid w:val="00474998"/>
    <w:rsid w:val="00476EEF"/>
    <w:rsid w:val="004812F0"/>
    <w:rsid w:val="0048409B"/>
    <w:rsid w:val="00485B32"/>
    <w:rsid w:val="00490544"/>
    <w:rsid w:val="0049055F"/>
    <w:rsid w:val="0049286D"/>
    <w:rsid w:val="004A469D"/>
    <w:rsid w:val="004A4ED2"/>
    <w:rsid w:val="004B050E"/>
    <w:rsid w:val="004B4F40"/>
    <w:rsid w:val="004B570A"/>
    <w:rsid w:val="004B682E"/>
    <w:rsid w:val="004C12B8"/>
    <w:rsid w:val="004C5223"/>
    <w:rsid w:val="004C7AA2"/>
    <w:rsid w:val="004D1461"/>
    <w:rsid w:val="004D1A39"/>
    <w:rsid w:val="004D1D79"/>
    <w:rsid w:val="004D49ED"/>
    <w:rsid w:val="004E7512"/>
    <w:rsid w:val="004F28D4"/>
    <w:rsid w:val="004F3148"/>
    <w:rsid w:val="004F37E6"/>
    <w:rsid w:val="004F4FF4"/>
    <w:rsid w:val="0050118A"/>
    <w:rsid w:val="00505495"/>
    <w:rsid w:val="00505F89"/>
    <w:rsid w:val="00506E7C"/>
    <w:rsid w:val="00507F29"/>
    <w:rsid w:val="00511F33"/>
    <w:rsid w:val="005130F5"/>
    <w:rsid w:val="00516FDB"/>
    <w:rsid w:val="00517D75"/>
    <w:rsid w:val="00520660"/>
    <w:rsid w:val="005240E9"/>
    <w:rsid w:val="00526421"/>
    <w:rsid w:val="00526C59"/>
    <w:rsid w:val="0053050C"/>
    <w:rsid w:val="00533A91"/>
    <w:rsid w:val="00535C94"/>
    <w:rsid w:val="0054329A"/>
    <w:rsid w:val="005542D7"/>
    <w:rsid w:val="00554B49"/>
    <w:rsid w:val="00556D85"/>
    <w:rsid w:val="00563177"/>
    <w:rsid w:val="0056327E"/>
    <w:rsid w:val="005634EE"/>
    <w:rsid w:val="00563AED"/>
    <w:rsid w:val="00564B89"/>
    <w:rsid w:val="005662CF"/>
    <w:rsid w:val="005766D4"/>
    <w:rsid w:val="00582525"/>
    <w:rsid w:val="00590A82"/>
    <w:rsid w:val="00592B96"/>
    <w:rsid w:val="0059604A"/>
    <w:rsid w:val="00597E21"/>
    <w:rsid w:val="005A000E"/>
    <w:rsid w:val="005B0E4E"/>
    <w:rsid w:val="005B6D35"/>
    <w:rsid w:val="005B7F71"/>
    <w:rsid w:val="005C0CD2"/>
    <w:rsid w:val="005C2735"/>
    <w:rsid w:val="005D0CE9"/>
    <w:rsid w:val="005D13C4"/>
    <w:rsid w:val="005D15C5"/>
    <w:rsid w:val="005D2610"/>
    <w:rsid w:val="005D2DE6"/>
    <w:rsid w:val="005D40D7"/>
    <w:rsid w:val="005D5958"/>
    <w:rsid w:val="005E6E50"/>
    <w:rsid w:val="005E7A0A"/>
    <w:rsid w:val="005F0537"/>
    <w:rsid w:val="005F0745"/>
    <w:rsid w:val="005F2B8D"/>
    <w:rsid w:val="005F5186"/>
    <w:rsid w:val="006012B0"/>
    <w:rsid w:val="006015B8"/>
    <w:rsid w:val="00601CE9"/>
    <w:rsid w:val="00603B3C"/>
    <w:rsid w:val="006053C9"/>
    <w:rsid w:val="00605508"/>
    <w:rsid w:val="00605C30"/>
    <w:rsid w:val="00611275"/>
    <w:rsid w:val="006159F8"/>
    <w:rsid w:val="006208B6"/>
    <w:rsid w:val="00620C59"/>
    <w:rsid w:val="00623830"/>
    <w:rsid w:val="0062635A"/>
    <w:rsid w:val="006270E0"/>
    <w:rsid w:val="0063090F"/>
    <w:rsid w:val="00632C20"/>
    <w:rsid w:val="00637B79"/>
    <w:rsid w:val="00641341"/>
    <w:rsid w:val="00644211"/>
    <w:rsid w:val="00644819"/>
    <w:rsid w:val="00650AA6"/>
    <w:rsid w:val="00653A33"/>
    <w:rsid w:val="00653BA0"/>
    <w:rsid w:val="006542A0"/>
    <w:rsid w:val="006556AF"/>
    <w:rsid w:val="006556C6"/>
    <w:rsid w:val="00656EB3"/>
    <w:rsid w:val="00661D10"/>
    <w:rsid w:val="0066218C"/>
    <w:rsid w:val="0066378E"/>
    <w:rsid w:val="00664265"/>
    <w:rsid w:val="00665C01"/>
    <w:rsid w:val="0067150B"/>
    <w:rsid w:val="0067170D"/>
    <w:rsid w:val="00673EA0"/>
    <w:rsid w:val="00676F29"/>
    <w:rsid w:val="00677D3B"/>
    <w:rsid w:val="00685022"/>
    <w:rsid w:val="006874E5"/>
    <w:rsid w:val="00690718"/>
    <w:rsid w:val="00691FF8"/>
    <w:rsid w:val="0069360C"/>
    <w:rsid w:val="00697A91"/>
    <w:rsid w:val="006A052C"/>
    <w:rsid w:val="006A2138"/>
    <w:rsid w:val="006A2F71"/>
    <w:rsid w:val="006A6181"/>
    <w:rsid w:val="006B1C61"/>
    <w:rsid w:val="006B37B8"/>
    <w:rsid w:val="006B5984"/>
    <w:rsid w:val="006B5DE7"/>
    <w:rsid w:val="006C0291"/>
    <w:rsid w:val="006C2E97"/>
    <w:rsid w:val="006C43C2"/>
    <w:rsid w:val="006C467F"/>
    <w:rsid w:val="006C593B"/>
    <w:rsid w:val="006C5BAD"/>
    <w:rsid w:val="006C62F6"/>
    <w:rsid w:val="006D4CBD"/>
    <w:rsid w:val="006D5A72"/>
    <w:rsid w:val="006D6806"/>
    <w:rsid w:val="006D68FF"/>
    <w:rsid w:val="006E0F46"/>
    <w:rsid w:val="006E2248"/>
    <w:rsid w:val="006E3DCA"/>
    <w:rsid w:val="006E72F4"/>
    <w:rsid w:val="006F3416"/>
    <w:rsid w:val="00701125"/>
    <w:rsid w:val="00701D95"/>
    <w:rsid w:val="007027E6"/>
    <w:rsid w:val="0070326B"/>
    <w:rsid w:val="007048E0"/>
    <w:rsid w:val="007052D2"/>
    <w:rsid w:val="00714156"/>
    <w:rsid w:val="007155CA"/>
    <w:rsid w:val="00715A56"/>
    <w:rsid w:val="00717B56"/>
    <w:rsid w:val="0072188F"/>
    <w:rsid w:val="007226FF"/>
    <w:rsid w:val="00723050"/>
    <w:rsid w:val="00733DEF"/>
    <w:rsid w:val="0073508D"/>
    <w:rsid w:val="00741A04"/>
    <w:rsid w:val="0074425C"/>
    <w:rsid w:val="007448E2"/>
    <w:rsid w:val="007461B3"/>
    <w:rsid w:val="0074629C"/>
    <w:rsid w:val="00746E7C"/>
    <w:rsid w:val="00756472"/>
    <w:rsid w:val="007564D5"/>
    <w:rsid w:val="0076213F"/>
    <w:rsid w:val="007668EE"/>
    <w:rsid w:val="00767446"/>
    <w:rsid w:val="0077369D"/>
    <w:rsid w:val="00773F3B"/>
    <w:rsid w:val="007767DC"/>
    <w:rsid w:val="00777CE4"/>
    <w:rsid w:val="00781F3F"/>
    <w:rsid w:val="0078386E"/>
    <w:rsid w:val="00784F21"/>
    <w:rsid w:val="00786CE8"/>
    <w:rsid w:val="00790BD6"/>
    <w:rsid w:val="007911EB"/>
    <w:rsid w:val="00793B98"/>
    <w:rsid w:val="00793C8C"/>
    <w:rsid w:val="007A7466"/>
    <w:rsid w:val="007A74E5"/>
    <w:rsid w:val="007B4895"/>
    <w:rsid w:val="007B7A98"/>
    <w:rsid w:val="007B7B83"/>
    <w:rsid w:val="007B7CF6"/>
    <w:rsid w:val="007C0459"/>
    <w:rsid w:val="007C438A"/>
    <w:rsid w:val="007C555A"/>
    <w:rsid w:val="007C5D86"/>
    <w:rsid w:val="007C6951"/>
    <w:rsid w:val="007D180B"/>
    <w:rsid w:val="007D19AB"/>
    <w:rsid w:val="007E7AAE"/>
    <w:rsid w:val="007F14C4"/>
    <w:rsid w:val="007F1B33"/>
    <w:rsid w:val="007F4D9E"/>
    <w:rsid w:val="007F6F3F"/>
    <w:rsid w:val="007F7120"/>
    <w:rsid w:val="0080399D"/>
    <w:rsid w:val="0080452A"/>
    <w:rsid w:val="008072CE"/>
    <w:rsid w:val="0081594A"/>
    <w:rsid w:val="00820462"/>
    <w:rsid w:val="0082754F"/>
    <w:rsid w:val="00831C83"/>
    <w:rsid w:val="00834B9D"/>
    <w:rsid w:val="00843DCC"/>
    <w:rsid w:val="00843E84"/>
    <w:rsid w:val="0084459B"/>
    <w:rsid w:val="008446F7"/>
    <w:rsid w:val="00847A08"/>
    <w:rsid w:val="00853695"/>
    <w:rsid w:val="00853E76"/>
    <w:rsid w:val="008542CF"/>
    <w:rsid w:val="00855E88"/>
    <w:rsid w:val="008639D7"/>
    <w:rsid w:val="00863FFC"/>
    <w:rsid w:val="00866CF7"/>
    <w:rsid w:val="0086713B"/>
    <w:rsid w:val="008717A9"/>
    <w:rsid w:val="00872BB6"/>
    <w:rsid w:val="00876964"/>
    <w:rsid w:val="00876C1A"/>
    <w:rsid w:val="008811EC"/>
    <w:rsid w:val="00884C1C"/>
    <w:rsid w:val="00894188"/>
    <w:rsid w:val="00894B72"/>
    <w:rsid w:val="008A4272"/>
    <w:rsid w:val="008A5755"/>
    <w:rsid w:val="008A74F9"/>
    <w:rsid w:val="008A7AC5"/>
    <w:rsid w:val="008C1CD4"/>
    <w:rsid w:val="008C43B0"/>
    <w:rsid w:val="008C614A"/>
    <w:rsid w:val="008C734E"/>
    <w:rsid w:val="008D1D91"/>
    <w:rsid w:val="008D41D7"/>
    <w:rsid w:val="008E51E9"/>
    <w:rsid w:val="008E7BDD"/>
    <w:rsid w:val="008F2243"/>
    <w:rsid w:val="008F22D8"/>
    <w:rsid w:val="00901999"/>
    <w:rsid w:val="00907741"/>
    <w:rsid w:val="00910440"/>
    <w:rsid w:val="00912AFE"/>
    <w:rsid w:val="00916237"/>
    <w:rsid w:val="00920CB9"/>
    <w:rsid w:val="00926C31"/>
    <w:rsid w:val="00927C8D"/>
    <w:rsid w:val="00933F01"/>
    <w:rsid w:val="00940855"/>
    <w:rsid w:val="00960F0E"/>
    <w:rsid w:val="00963EF0"/>
    <w:rsid w:val="0096548D"/>
    <w:rsid w:val="00973506"/>
    <w:rsid w:val="00974E36"/>
    <w:rsid w:val="00976E7C"/>
    <w:rsid w:val="00980615"/>
    <w:rsid w:val="00982DF0"/>
    <w:rsid w:val="00986A3E"/>
    <w:rsid w:val="009905BF"/>
    <w:rsid w:val="009905F1"/>
    <w:rsid w:val="00992C68"/>
    <w:rsid w:val="0099428D"/>
    <w:rsid w:val="00995CBB"/>
    <w:rsid w:val="009A4957"/>
    <w:rsid w:val="009A5520"/>
    <w:rsid w:val="009A657F"/>
    <w:rsid w:val="009B11BF"/>
    <w:rsid w:val="009B3F52"/>
    <w:rsid w:val="009C2335"/>
    <w:rsid w:val="009C2580"/>
    <w:rsid w:val="009C2F77"/>
    <w:rsid w:val="009C462B"/>
    <w:rsid w:val="009C6D4A"/>
    <w:rsid w:val="009D015B"/>
    <w:rsid w:val="009D665E"/>
    <w:rsid w:val="009E38A5"/>
    <w:rsid w:val="009E51FC"/>
    <w:rsid w:val="009F1911"/>
    <w:rsid w:val="009F401B"/>
    <w:rsid w:val="00A028A4"/>
    <w:rsid w:val="00A04CF4"/>
    <w:rsid w:val="00A04EF2"/>
    <w:rsid w:val="00A0530A"/>
    <w:rsid w:val="00A10AFC"/>
    <w:rsid w:val="00A1115A"/>
    <w:rsid w:val="00A12965"/>
    <w:rsid w:val="00A14720"/>
    <w:rsid w:val="00A16890"/>
    <w:rsid w:val="00A16FBA"/>
    <w:rsid w:val="00A204D5"/>
    <w:rsid w:val="00A20533"/>
    <w:rsid w:val="00A24355"/>
    <w:rsid w:val="00A2544C"/>
    <w:rsid w:val="00A25DBB"/>
    <w:rsid w:val="00A271AF"/>
    <w:rsid w:val="00A274CB"/>
    <w:rsid w:val="00A33D2A"/>
    <w:rsid w:val="00A368A4"/>
    <w:rsid w:val="00A453F2"/>
    <w:rsid w:val="00A463FA"/>
    <w:rsid w:val="00A46EAF"/>
    <w:rsid w:val="00A563E9"/>
    <w:rsid w:val="00A6159C"/>
    <w:rsid w:val="00A61691"/>
    <w:rsid w:val="00A61AE9"/>
    <w:rsid w:val="00A6504F"/>
    <w:rsid w:val="00A65EB7"/>
    <w:rsid w:val="00A6651B"/>
    <w:rsid w:val="00A667F6"/>
    <w:rsid w:val="00A70814"/>
    <w:rsid w:val="00A747AB"/>
    <w:rsid w:val="00A77473"/>
    <w:rsid w:val="00A774E9"/>
    <w:rsid w:val="00A802C7"/>
    <w:rsid w:val="00A83267"/>
    <w:rsid w:val="00A840BA"/>
    <w:rsid w:val="00AA2DCD"/>
    <w:rsid w:val="00AA5E9B"/>
    <w:rsid w:val="00AA66F8"/>
    <w:rsid w:val="00AA7024"/>
    <w:rsid w:val="00AB2120"/>
    <w:rsid w:val="00AB2572"/>
    <w:rsid w:val="00AB7021"/>
    <w:rsid w:val="00AB7F91"/>
    <w:rsid w:val="00AC0CEE"/>
    <w:rsid w:val="00AC1D1E"/>
    <w:rsid w:val="00AD1251"/>
    <w:rsid w:val="00AD3F7A"/>
    <w:rsid w:val="00AD7B54"/>
    <w:rsid w:val="00AE29DE"/>
    <w:rsid w:val="00AE4788"/>
    <w:rsid w:val="00AE53A3"/>
    <w:rsid w:val="00AE7620"/>
    <w:rsid w:val="00AE7AAA"/>
    <w:rsid w:val="00AF6A84"/>
    <w:rsid w:val="00B00D05"/>
    <w:rsid w:val="00B0135E"/>
    <w:rsid w:val="00B0241C"/>
    <w:rsid w:val="00B03696"/>
    <w:rsid w:val="00B041F0"/>
    <w:rsid w:val="00B06620"/>
    <w:rsid w:val="00B11B33"/>
    <w:rsid w:val="00B12555"/>
    <w:rsid w:val="00B13526"/>
    <w:rsid w:val="00B145A6"/>
    <w:rsid w:val="00B16EC5"/>
    <w:rsid w:val="00B208EC"/>
    <w:rsid w:val="00B2155E"/>
    <w:rsid w:val="00B230D4"/>
    <w:rsid w:val="00B24222"/>
    <w:rsid w:val="00B4233B"/>
    <w:rsid w:val="00B42BA4"/>
    <w:rsid w:val="00B42EF1"/>
    <w:rsid w:val="00B47E01"/>
    <w:rsid w:val="00B500A0"/>
    <w:rsid w:val="00B51C30"/>
    <w:rsid w:val="00B55AD9"/>
    <w:rsid w:val="00B61409"/>
    <w:rsid w:val="00B646A5"/>
    <w:rsid w:val="00B64AFB"/>
    <w:rsid w:val="00B668FA"/>
    <w:rsid w:val="00B7354C"/>
    <w:rsid w:val="00B909BC"/>
    <w:rsid w:val="00B95006"/>
    <w:rsid w:val="00B96DE7"/>
    <w:rsid w:val="00BA1AB0"/>
    <w:rsid w:val="00BA447B"/>
    <w:rsid w:val="00BA7D27"/>
    <w:rsid w:val="00BB0CBD"/>
    <w:rsid w:val="00BB3FF6"/>
    <w:rsid w:val="00BC2AC2"/>
    <w:rsid w:val="00BC3777"/>
    <w:rsid w:val="00BD1D62"/>
    <w:rsid w:val="00BD29DC"/>
    <w:rsid w:val="00BD349F"/>
    <w:rsid w:val="00BD74D8"/>
    <w:rsid w:val="00BF0FB9"/>
    <w:rsid w:val="00BF2762"/>
    <w:rsid w:val="00BF3EF6"/>
    <w:rsid w:val="00C00156"/>
    <w:rsid w:val="00C02BAE"/>
    <w:rsid w:val="00C07563"/>
    <w:rsid w:val="00C12EEE"/>
    <w:rsid w:val="00C13852"/>
    <w:rsid w:val="00C15CAA"/>
    <w:rsid w:val="00C17C01"/>
    <w:rsid w:val="00C22B35"/>
    <w:rsid w:val="00C2314A"/>
    <w:rsid w:val="00C2342C"/>
    <w:rsid w:val="00C267D5"/>
    <w:rsid w:val="00C34F20"/>
    <w:rsid w:val="00C41CFB"/>
    <w:rsid w:val="00C42783"/>
    <w:rsid w:val="00C43869"/>
    <w:rsid w:val="00C54951"/>
    <w:rsid w:val="00C56529"/>
    <w:rsid w:val="00C57A0C"/>
    <w:rsid w:val="00C63E2F"/>
    <w:rsid w:val="00C74AD2"/>
    <w:rsid w:val="00C772E5"/>
    <w:rsid w:val="00C77380"/>
    <w:rsid w:val="00C81EC5"/>
    <w:rsid w:val="00C837F2"/>
    <w:rsid w:val="00C84768"/>
    <w:rsid w:val="00C85639"/>
    <w:rsid w:val="00C8784F"/>
    <w:rsid w:val="00C92189"/>
    <w:rsid w:val="00C944BB"/>
    <w:rsid w:val="00C962B5"/>
    <w:rsid w:val="00CA370D"/>
    <w:rsid w:val="00CA5C05"/>
    <w:rsid w:val="00CA61AC"/>
    <w:rsid w:val="00CA7257"/>
    <w:rsid w:val="00CA74B8"/>
    <w:rsid w:val="00CB099B"/>
    <w:rsid w:val="00CB4329"/>
    <w:rsid w:val="00CB460D"/>
    <w:rsid w:val="00CB52EC"/>
    <w:rsid w:val="00CB64BB"/>
    <w:rsid w:val="00CB6DD7"/>
    <w:rsid w:val="00CD0A04"/>
    <w:rsid w:val="00CD3EB4"/>
    <w:rsid w:val="00CE2CEA"/>
    <w:rsid w:val="00CE2FAC"/>
    <w:rsid w:val="00CE5653"/>
    <w:rsid w:val="00CE57DB"/>
    <w:rsid w:val="00CF033C"/>
    <w:rsid w:val="00D00C6F"/>
    <w:rsid w:val="00D01EC2"/>
    <w:rsid w:val="00D05AC8"/>
    <w:rsid w:val="00D07C74"/>
    <w:rsid w:val="00D11FC7"/>
    <w:rsid w:val="00D12778"/>
    <w:rsid w:val="00D14C26"/>
    <w:rsid w:val="00D15E75"/>
    <w:rsid w:val="00D16D76"/>
    <w:rsid w:val="00D16FBC"/>
    <w:rsid w:val="00D172B3"/>
    <w:rsid w:val="00D21E32"/>
    <w:rsid w:val="00D257BB"/>
    <w:rsid w:val="00D26B40"/>
    <w:rsid w:val="00D27D26"/>
    <w:rsid w:val="00D32BF3"/>
    <w:rsid w:val="00D36D5A"/>
    <w:rsid w:val="00D415F7"/>
    <w:rsid w:val="00D436FE"/>
    <w:rsid w:val="00D43CEF"/>
    <w:rsid w:val="00D44018"/>
    <w:rsid w:val="00D459ED"/>
    <w:rsid w:val="00D46055"/>
    <w:rsid w:val="00D47B63"/>
    <w:rsid w:val="00D51EB5"/>
    <w:rsid w:val="00D53F4C"/>
    <w:rsid w:val="00D564AD"/>
    <w:rsid w:val="00D62F60"/>
    <w:rsid w:val="00D6359B"/>
    <w:rsid w:val="00D638F6"/>
    <w:rsid w:val="00D64526"/>
    <w:rsid w:val="00D64D03"/>
    <w:rsid w:val="00D66F82"/>
    <w:rsid w:val="00D673B0"/>
    <w:rsid w:val="00D70189"/>
    <w:rsid w:val="00D736E9"/>
    <w:rsid w:val="00D81216"/>
    <w:rsid w:val="00D816CC"/>
    <w:rsid w:val="00D86C0B"/>
    <w:rsid w:val="00D877C8"/>
    <w:rsid w:val="00D87F78"/>
    <w:rsid w:val="00D9022D"/>
    <w:rsid w:val="00D9155A"/>
    <w:rsid w:val="00D91FF2"/>
    <w:rsid w:val="00DA587C"/>
    <w:rsid w:val="00DB1655"/>
    <w:rsid w:val="00DB37FB"/>
    <w:rsid w:val="00DB51A2"/>
    <w:rsid w:val="00DC4973"/>
    <w:rsid w:val="00DC5198"/>
    <w:rsid w:val="00DC685F"/>
    <w:rsid w:val="00DD0E17"/>
    <w:rsid w:val="00DD1E05"/>
    <w:rsid w:val="00DD546B"/>
    <w:rsid w:val="00DD636A"/>
    <w:rsid w:val="00DD68B1"/>
    <w:rsid w:val="00DD768C"/>
    <w:rsid w:val="00DE53E1"/>
    <w:rsid w:val="00DE5571"/>
    <w:rsid w:val="00DF1A47"/>
    <w:rsid w:val="00DF1DED"/>
    <w:rsid w:val="00DF735E"/>
    <w:rsid w:val="00E02436"/>
    <w:rsid w:val="00E0486E"/>
    <w:rsid w:val="00E0671B"/>
    <w:rsid w:val="00E0684C"/>
    <w:rsid w:val="00E073FF"/>
    <w:rsid w:val="00E106E1"/>
    <w:rsid w:val="00E15181"/>
    <w:rsid w:val="00E16DBF"/>
    <w:rsid w:val="00E204D5"/>
    <w:rsid w:val="00E26930"/>
    <w:rsid w:val="00E275F8"/>
    <w:rsid w:val="00E30635"/>
    <w:rsid w:val="00E32DEB"/>
    <w:rsid w:val="00E35113"/>
    <w:rsid w:val="00E353DD"/>
    <w:rsid w:val="00E37751"/>
    <w:rsid w:val="00E470E1"/>
    <w:rsid w:val="00E5004B"/>
    <w:rsid w:val="00E5270A"/>
    <w:rsid w:val="00E53BFB"/>
    <w:rsid w:val="00E54DEA"/>
    <w:rsid w:val="00E56964"/>
    <w:rsid w:val="00E62B77"/>
    <w:rsid w:val="00E64E96"/>
    <w:rsid w:val="00E70926"/>
    <w:rsid w:val="00E808F9"/>
    <w:rsid w:val="00E80E23"/>
    <w:rsid w:val="00E84969"/>
    <w:rsid w:val="00E85229"/>
    <w:rsid w:val="00E86BA7"/>
    <w:rsid w:val="00E96C32"/>
    <w:rsid w:val="00EA072E"/>
    <w:rsid w:val="00EA2101"/>
    <w:rsid w:val="00EA2EDD"/>
    <w:rsid w:val="00EA3AC9"/>
    <w:rsid w:val="00EA4CB0"/>
    <w:rsid w:val="00EB3461"/>
    <w:rsid w:val="00EB42DE"/>
    <w:rsid w:val="00EC71D5"/>
    <w:rsid w:val="00ED36A2"/>
    <w:rsid w:val="00ED4303"/>
    <w:rsid w:val="00ED75C5"/>
    <w:rsid w:val="00EE08F1"/>
    <w:rsid w:val="00EE37C8"/>
    <w:rsid w:val="00EE3877"/>
    <w:rsid w:val="00EF18C7"/>
    <w:rsid w:val="00EF3ED5"/>
    <w:rsid w:val="00EF58EE"/>
    <w:rsid w:val="00F05C11"/>
    <w:rsid w:val="00F070CB"/>
    <w:rsid w:val="00F133FE"/>
    <w:rsid w:val="00F141B9"/>
    <w:rsid w:val="00F15930"/>
    <w:rsid w:val="00F1658D"/>
    <w:rsid w:val="00F211A1"/>
    <w:rsid w:val="00F21FF8"/>
    <w:rsid w:val="00F2221F"/>
    <w:rsid w:val="00F25726"/>
    <w:rsid w:val="00F27B04"/>
    <w:rsid w:val="00F31F64"/>
    <w:rsid w:val="00F33DEE"/>
    <w:rsid w:val="00F36420"/>
    <w:rsid w:val="00F42CBB"/>
    <w:rsid w:val="00F451D7"/>
    <w:rsid w:val="00F52E6E"/>
    <w:rsid w:val="00F54514"/>
    <w:rsid w:val="00F60E47"/>
    <w:rsid w:val="00F64B7C"/>
    <w:rsid w:val="00F65DE8"/>
    <w:rsid w:val="00F66208"/>
    <w:rsid w:val="00F66F90"/>
    <w:rsid w:val="00F71E4E"/>
    <w:rsid w:val="00F877A2"/>
    <w:rsid w:val="00F87905"/>
    <w:rsid w:val="00F903A0"/>
    <w:rsid w:val="00F91243"/>
    <w:rsid w:val="00F91D3E"/>
    <w:rsid w:val="00F9433B"/>
    <w:rsid w:val="00F950FC"/>
    <w:rsid w:val="00FB078A"/>
    <w:rsid w:val="00FB0A7D"/>
    <w:rsid w:val="00FB0EFF"/>
    <w:rsid w:val="00FB1010"/>
    <w:rsid w:val="00FB18DD"/>
    <w:rsid w:val="00FB34A7"/>
    <w:rsid w:val="00FB578F"/>
    <w:rsid w:val="00FB58A5"/>
    <w:rsid w:val="00FB6A59"/>
    <w:rsid w:val="00FD388D"/>
    <w:rsid w:val="00FD6C18"/>
    <w:rsid w:val="00FD762A"/>
    <w:rsid w:val="00FE09CC"/>
    <w:rsid w:val="00FE1B2E"/>
    <w:rsid w:val="00FE39D3"/>
    <w:rsid w:val="00FE51CA"/>
    <w:rsid w:val="00FE52F6"/>
    <w:rsid w:val="00FE61AB"/>
    <w:rsid w:val="00FE759D"/>
    <w:rsid w:val="00FF1138"/>
    <w:rsid w:val="00FF182A"/>
    <w:rsid w:val="00FF304C"/>
    <w:rsid w:val="00FF3E76"/>
    <w:rsid w:val="00FF55B0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6DE1E"/>
  <w15:docId w15:val="{4C9A93AF-A2A3-45FA-8874-17413384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B489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  <w:ind w:left="1080" w:hanging="1080"/>
    </w:pPr>
  </w:style>
  <w:style w:type="paragraph" w:customStyle="1" w:styleId="Print-ReverseHeader">
    <w:name w:val="Print- Reverse Header"/>
    <w:basedOn w:val="Normal"/>
    <w:next w:val="Print-FromToSubjectDate"/>
    <w:pPr>
      <w:pBdr>
        <w:left w:val="single" w:sz="18" w:space="1" w:color="auto"/>
      </w:pBdr>
      <w:shd w:val="pct12" w:color="auto" w:fill="auto"/>
      <w:ind w:left="1080" w:hanging="1080"/>
    </w:pPr>
    <w:rPr>
      <w:b/>
      <w:sz w:val="22"/>
    </w:rPr>
  </w:style>
  <w:style w:type="paragraph" w:customStyle="1" w:styleId="ReplyForwardHeaders">
    <w:name w:val="Reply/Forward Headers"/>
    <w:basedOn w:val="Normal"/>
    <w:next w:val="ReplyForwardToFromDate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pPr>
      <w:pBdr>
        <w:left w:val="single" w:sz="18" w:space="1" w:color="auto"/>
      </w:pBdr>
      <w:ind w:left="1080" w:hanging="1080"/>
    </w:p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BodyText">
    <w:name w:val="Body Text"/>
    <w:basedOn w:val="Normal"/>
    <w:link w:val="BodyTextChar"/>
    <w:pPr>
      <w:widowControl w:val="0"/>
      <w:autoSpaceDE w:val="0"/>
      <w:autoSpaceDN w:val="0"/>
      <w:adjustRightInd w:val="0"/>
    </w:pPr>
    <w:rPr>
      <w:sz w:val="24"/>
    </w:rPr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40"/>
      <w:szCs w:val="32"/>
      <w:u w:val="single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24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B4233B"/>
    <w:pPr>
      <w:ind w:left="720"/>
    </w:pPr>
  </w:style>
  <w:style w:type="paragraph" w:styleId="BalloonText">
    <w:name w:val="Balloon Text"/>
    <w:basedOn w:val="Normal"/>
    <w:link w:val="BalloonTextChar"/>
    <w:rsid w:val="006F3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34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17D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7D75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517D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7D75"/>
    <w:rPr>
      <w:rFonts w:ascii="Arial" w:hAnsi="Arial"/>
    </w:rPr>
  </w:style>
  <w:style w:type="character" w:customStyle="1" w:styleId="Heading6Char">
    <w:name w:val="Heading 6 Char"/>
    <w:link w:val="Heading6"/>
    <w:semiHidden/>
    <w:rsid w:val="007B489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6B5DE7"/>
    <w:rPr>
      <w:rFonts w:ascii="Arial" w:hAnsi="Arial"/>
      <w:sz w:val="24"/>
    </w:rPr>
  </w:style>
  <w:style w:type="paragraph" w:customStyle="1" w:styleId="Default">
    <w:name w:val="Default"/>
    <w:rsid w:val="00137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EMA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197B-32ED-418A-A72C-54AC8BA7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28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 Corporation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Town of Livonia</dc:creator>
  <cp:lastModifiedBy>Jason Hunt</cp:lastModifiedBy>
  <cp:revision>3</cp:revision>
  <cp:lastPrinted>2025-11-07T15:55:00Z</cp:lastPrinted>
  <dcterms:created xsi:type="dcterms:W3CDTF">2026-01-09T14:22:00Z</dcterms:created>
  <dcterms:modified xsi:type="dcterms:W3CDTF">2026-01-09T14:42:00Z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bool>true</vt:bool>
  </property>
  <property fmtid="{D5CDD505-2E9C-101B-9397-08002B2CF9AE}" pid="3" name="Version">
    <vt:lpwstr>8.0.3418</vt:lpwstr>
  </property>
  <property fmtid="{D5CDD505-2E9C-101B-9397-08002B2CF9AE}" pid="4" name="GrammarlyDocumentId">
    <vt:lpwstr>28d105e2b848664ffc771f01e513d301a2ed8d49af8d2677dfaef1c6d00c9c13</vt:lpwstr>
  </property>
</Properties>
</file>